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29"/>
        <w:tblW w:w="9072" w:type="dxa"/>
        <w:tblLook w:val="0000" w:firstRow="0" w:lastRow="0" w:firstColumn="0" w:lastColumn="0" w:noHBand="0" w:noVBand="0"/>
      </w:tblPr>
      <w:tblGrid>
        <w:gridCol w:w="3968"/>
        <w:gridCol w:w="1134"/>
        <w:gridCol w:w="3970"/>
      </w:tblGrid>
      <w:tr w:rsidR="00AD622A" w:rsidRPr="007A36E8" w14:paraId="729C33AD" w14:textId="77777777" w:rsidTr="00CB23A6">
        <w:trPr>
          <w:trHeight w:val="990"/>
        </w:trPr>
        <w:tc>
          <w:tcPr>
            <w:tcW w:w="3968" w:type="dxa"/>
            <w:tcBorders>
              <w:bottom w:val="single" w:sz="12" w:space="0" w:color="auto"/>
            </w:tcBorders>
            <w:vAlign w:val="center"/>
          </w:tcPr>
          <w:p w14:paraId="78BFD27E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Республика Алтай</w:t>
            </w:r>
          </w:p>
          <w:p w14:paraId="71FB120C" w14:textId="77777777" w:rsidR="00AD622A" w:rsidRPr="007A36E8" w:rsidRDefault="007570DF" w:rsidP="00C05D34">
            <w:pPr>
              <w:pStyle w:val="3"/>
              <w:ind w:right="0"/>
              <w:jc w:val="center"/>
            </w:pPr>
            <w:r w:rsidRPr="007A36E8">
              <w:t>Администрация</w:t>
            </w:r>
          </w:p>
          <w:p w14:paraId="47F05450" w14:textId="77777777" w:rsidR="007570DF" w:rsidRPr="007A36E8" w:rsidRDefault="007570DF" w:rsidP="00C05D34">
            <w:pPr>
              <w:pStyle w:val="3"/>
              <w:ind w:right="0"/>
              <w:jc w:val="center"/>
            </w:pPr>
            <w:r w:rsidRPr="007A36E8">
              <w:t>муниципального образования</w:t>
            </w:r>
          </w:p>
          <w:p w14:paraId="69DF67F0" w14:textId="77777777" w:rsidR="007570DF" w:rsidRPr="007A36E8" w:rsidRDefault="007570DF" w:rsidP="00C05D34">
            <w:pPr>
              <w:spacing w:before="0" w:line="240" w:lineRule="auto"/>
              <w:ind w:left="0" w:right="0"/>
              <w:rPr>
                <w:b/>
                <w:sz w:val="24"/>
                <w:szCs w:val="24"/>
              </w:rPr>
            </w:pPr>
            <w:r w:rsidRPr="007A36E8">
              <w:rPr>
                <w:b/>
                <w:sz w:val="20"/>
              </w:rPr>
              <w:t>«Майминский район»</w:t>
            </w:r>
          </w:p>
          <w:p w14:paraId="3AA34B16" w14:textId="77777777" w:rsidR="00C05D34" w:rsidRPr="007A36E8" w:rsidRDefault="00C05D34" w:rsidP="00C05D34">
            <w:pPr>
              <w:spacing w:before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5847039" w14:textId="77777777" w:rsidR="007570DF" w:rsidRPr="007A36E8" w:rsidRDefault="00AE2AD3" w:rsidP="00C05D34">
            <w:pPr>
              <w:widowControl/>
              <w:spacing w:before="0" w:line="240" w:lineRule="auto"/>
              <w:ind w:left="0" w:right="0"/>
              <w:jc w:val="left"/>
              <w:rPr>
                <w:sz w:val="24"/>
              </w:rPr>
            </w:pPr>
            <w:r w:rsidRPr="007A36E8">
              <w:rPr>
                <w:noProof/>
                <w:sz w:val="24"/>
              </w:rPr>
              <w:drawing>
                <wp:inline distT="0" distB="0" distL="0" distR="0" wp14:anchorId="652BAD4D" wp14:editId="57A441AE">
                  <wp:extent cx="502024" cy="612000"/>
                  <wp:effectExtent l="19050" t="0" r="0" b="0"/>
                  <wp:docPr id="4" name="Рисунок 4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024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64D1FD64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Алтай Республика</w:t>
            </w:r>
          </w:p>
          <w:p w14:paraId="66F2D87E" w14:textId="77777777" w:rsidR="007570DF" w:rsidRPr="007A36E8" w:rsidRDefault="007570DF" w:rsidP="00C05D34">
            <w:pPr>
              <w:pStyle w:val="3"/>
              <w:ind w:right="-2"/>
              <w:jc w:val="center"/>
            </w:pPr>
            <w:r w:rsidRPr="007A36E8">
              <w:t>«Майма аймак» деп муниципал</w:t>
            </w:r>
          </w:p>
          <w:p w14:paraId="0D683A96" w14:textId="77777777" w:rsidR="007570DF" w:rsidRPr="007A36E8" w:rsidRDefault="007570DF" w:rsidP="00C05D34">
            <w:pPr>
              <w:pStyle w:val="3"/>
              <w:ind w:right="-2"/>
              <w:jc w:val="center"/>
              <w:rPr>
                <w:sz w:val="24"/>
              </w:rPr>
            </w:pPr>
            <w:r w:rsidRPr="007A36E8">
              <w:t>т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Tahoma" w:hAnsi="Tahoma" w:cs="Tahoma"/>
                <w:sz w:val="18"/>
              </w:rPr>
              <w:t>з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8"/>
              </w:rPr>
              <w:t>лм</w:t>
            </w:r>
            <w:r w:rsidRPr="007A36E8">
              <w:rPr>
                <w:rFonts w:ascii="Lucida Console" w:hAnsi="Lucida Console"/>
                <w:sz w:val="14"/>
              </w:rPr>
              <w:t>Ö</w:t>
            </w:r>
            <w:r w:rsidRPr="007A36E8">
              <w:rPr>
                <w:rFonts w:ascii="Lucida Console" w:hAnsi="Lucida Console"/>
                <w:sz w:val="16"/>
              </w:rPr>
              <w:t>н</w:t>
            </w:r>
            <w:r w:rsidRPr="007A36E8">
              <w:rPr>
                <w:rFonts w:ascii="Lucida Console" w:hAnsi="Lucida Console"/>
                <w:bCs/>
                <w:sz w:val="16"/>
              </w:rPr>
              <w:t>инг</w:t>
            </w:r>
            <w:r w:rsidRPr="007A36E8">
              <w:t xml:space="preserve"> администрациязы</w:t>
            </w:r>
          </w:p>
        </w:tc>
      </w:tr>
      <w:tr w:rsidR="00AD622A" w:rsidRPr="007A36E8" w14:paraId="68270B4D" w14:textId="77777777" w:rsidTr="00CB23A6">
        <w:trPr>
          <w:trHeight w:val="360"/>
        </w:trPr>
        <w:tc>
          <w:tcPr>
            <w:tcW w:w="3968" w:type="dxa"/>
            <w:tcBorders>
              <w:top w:val="single" w:sz="12" w:space="0" w:color="auto"/>
            </w:tcBorders>
          </w:tcPr>
          <w:p w14:paraId="6D7773F9" w14:textId="77777777" w:rsidR="00AD622A" w:rsidRPr="007A36E8" w:rsidRDefault="00F50423" w:rsidP="00827902">
            <w:pPr>
              <w:pStyle w:val="a5"/>
              <w:spacing w:before="480"/>
              <w:jc w:val="center"/>
              <w:rPr>
                <w:sz w:val="28"/>
                <w:szCs w:val="28"/>
              </w:rPr>
            </w:pPr>
            <w:r w:rsidRPr="007A36E8"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AA908AD" w14:textId="77777777" w:rsidR="00AD622A" w:rsidRPr="007A36E8" w:rsidRDefault="00AD622A" w:rsidP="00BC6A90">
            <w:pPr>
              <w:pStyle w:val="a5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61BE9A01" w14:textId="77777777" w:rsidR="00AD622A" w:rsidRPr="007A36E8" w:rsidRDefault="00F50423" w:rsidP="00BC6A90">
            <w:pPr>
              <w:pStyle w:val="a5"/>
              <w:spacing w:before="480"/>
              <w:jc w:val="center"/>
            </w:pPr>
            <w:r w:rsidRPr="007A36E8">
              <w:rPr>
                <w:b/>
                <w:sz w:val="36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JÖП</w:t>
            </w:r>
          </w:p>
        </w:tc>
      </w:tr>
      <w:tr w:rsidR="00AD622A" w:rsidRPr="007A36E8" w14:paraId="2DE18A8B" w14:textId="77777777" w:rsidTr="00CB23A6">
        <w:trPr>
          <w:trHeight w:val="1953"/>
        </w:trPr>
        <w:tc>
          <w:tcPr>
            <w:tcW w:w="9072" w:type="dxa"/>
            <w:gridSpan w:val="3"/>
          </w:tcPr>
          <w:p w14:paraId="3CE97B3D" w14:textId="3A2DA1DF" w:rsidR="00AD622A" w:rsidRPr="007A36E8" w:rsidRDefault="00627A2E" w:rsidP="00BC6A90">
            <w:pPr>
              <w:pStyle w:val="a5"/>
              <w:spacing w:before="480"/>
              <w:jc w:val="center"/>
              <w:rPr>
                <w:sz w:val="28"/>
                <w:szCs w:val="28"/>
                <w:lang w:val="en-US"/>
              </w:rPr>
            </w:pPr>
            <w:r w:rsidRPr="007A36E8">
              <w:rPr>
                <w:sz w:val="28"/>
                <w:szCs w:val="28"/>
              </w:rPr>
              <w:t>от</w:t>
            </w:r>
            <w:r w:rsidRPr="007A36E8">
              <w:rPr>
                <w:sz w:val="28"/>
                <w:szCs w:val="28"/>
                <w:lang w:val="en-US"/>
              </w:rPr>
              <w:t xml:space="preserve"> </w:t>
            </w:r>
            <w:r w:rsidR="00AD622A" w:rsidRPr="007A36E8">
              <w:rPr>
                <w:sz w:val="28"/>
                <w:szCs w:val="28"/>
              </w:rPr>
              <w:t>«____» ________________ 20</w:t>
            </w:r>
            <w:r w:rsidR="004B19B3">
              <w:rPr>
                <w:sz w:val="28"/>
                <w:szCs w:val="28"/>
              </w:rPr>
              <w:t>____</w:t>
            </w:r>
            <w:r w:rsidR="00AD622A" w:rsidRPr="007A36E8">
              <w:rPr>
                <w:sz w:val="28"/>
                <w:szCs w:val="28"/>
              </w:rPr>
              <w:t xml:space="preserve"> года № ____</w:t>
            </w:r>
            <w:r w:rsidRPr="007A36E8">
              <w:rPr>
                <w:sz w:val="28"/>
                <w:szCs w:val="28"/>
                <w:lang w:val="en-US"/>
              </w:rPr>
              <w:t>_</w:t>
            </w:r>
          </w:p>
          <w:p w14:paraId="6429AD12" w14:textId="77777777" w:rsidR="00AD622A" w:rsidRPr="007A36E8" w:rsidRDefault="00AD622A" w:rsidP="003264BE">
            <w:pPr>
              <w:pStyle w:val="a5"/>
              <w:spacing w:before="480"/>
              <w:jc w:val="center"/>
              <w:rPr>
                <w:b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6E8">
              <w:rPr>
                <w:sz w:val="28"/>
                <w:szCs w:val="28"/>
              </w:rPr>
              <w:t>с. Майма</w:t>
            </w:r>
          </w:p>
        </w:tc>
      </w:tr>
    </w:tbl>
    <w:p w14:paraId="35DEDEF3" w14:textId="37518EA1" w:rsidR="000C4D5D" w:rsidRPr="000C4D5D" w:rsidRDefault="000C4D5D" w:rsidP="00DE2E8D">
      <w:pPr>
        <w:pStyle w:val="ConsPlusTitle"/>
        <w:jc w:val="center"/>
        <w:rPr>
          <w:rFonts w:eastAsiaTheme="minorEastAsia"/>
          <w:sz w:val="28"/>
          <w:szCs w:val="28"/>
        </w:rPr>
      </w:pPr>
      <w:r w:rsidRPr="00C50E31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ascii="Times New Roman" w:eastAsiaTheme="minorEastAsia" w:hAnsi="Times New Roman" w:cs="Times New Roman"/>
          <w:sz w:val="28"/>
          <w:szCs w:val="28"/>
        </w:rPr>
        <w:t>«Утверждение схемы расположение земельного участка или участков на кадастровом плане территории</w:t>
      </w:r>
      <w:r w:rsidRPr="000C4D5D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>»</w:t>
      </w:r>
      <w:r w:rsidR="00A650FE"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  <w:t xml:space="preserve">, </w:t>
      </w:r>
      <w:r w:rsidR="00A650FE" w:rsidRPr="00A650FE">
        <w:rPr>
          <w:rFonts w:ascii="Times New Roman" w:eastAsiaTheme="minorEastAsia" w:hAnsi="Times New Roman" w:cs="Times New Roman"/>
          <w:bCs w:val="0"/>
          <w:sz w:val="28"/>
          <w:szCs w:val="28"/>
        </w:rPr>
        <w:t>утвержденный постановлением Администрации муниципального образования «Майминский район»</w:t>
      </w:r>
      <w:r w:rsidRPr="00A650FE">
        <w:rPr>
          <w:rFonts w:ascii="Times New Roman" w:hAnsi="Times New Roman" w:cs="Times New Roman"/>
          <w:sz w:val="28"/>
          <w:szCs w:val="28"/>
        </w:rPr>
        <w:t xml:space="preserve"> </w:t>
      </w:r>
      <w:r w:rsidRPr="000C4D5D">
        <w:rPr>
          <w:rFonts w:ascii="Times New Roman" w:hAnsi="Times New Roman" w:cs="Times New Roman"/>
          <w:sz w:val="28"/>
          <w:szCs w:val="28"/>
        </w:rPr>
        <w:t xml:space="preserve">от 20 марта 2025 года </w:t>
      </w:r>
      <w:r w:rsidR="00DE2E8D" w:rsidRPr="000C4D5D">
        <w:rPr>
          <w:rFonts w:ascii="Times New Roman" w:hAnsi="Times New Roman" w:cs="Times New Roman"/>
          <w:sz w:val="28"/>
          <w:szCs w:val="28"/>
        </w:rPr>
        <w:t>№ 50</w:t>
      </w:r>
    </w:p>
    <w:p w14:paraId="51966311" w14:textId="684772FC" w:rsidR="00DD3EC9" w:rsidRPr="007A36E8" w:rsidRDefault="00DD3EC9" w:rsidP="000E4A66">
      <w:pPr>
        <w:tabs>
          <w:tab w:val="left" w:pos="0"/>
        </w:tabs>
        <w:spacing w:before="480" w:line="240" w:lineRule="auto"/>
        <w:ind w:left="0" w:right="6" w:firstLine="567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 </w:t>
      </w:r>
      <w:r w:rsidR="003264BE" w:rsidRPr="007A36E8">
        <w:rPr>
          <w:sz w:val="28"/>
          <w:szCs w:val="28"/>
        </w:rPr>
        <w:t>целях реализации Фе</w:t>
      </w:r>
      <w:r w:rsidR="000E4A66">
        <w:rPr>
          <w:sz w:val="28"/>
          <w:szCs w:val="28"/>
        </w:rPr>
        <w:t>де</w:t>
      </w:r>
      <w:r w:rsidR="003264BE" w:rsidRPr="007A36E8">
        <w:rPr>
          <w:sz w:val="28"/>
          <w:szCs w:val="28"/>
        </w:rPr>
        <w:t>рального закона от 27 июля</w:t>
      </w:r>
      <w:bookmarkStart w:id="0" w:name="_GoBack"/>
      <w:bookmarkEnd w:id="0"/>
      <w:r w:rsidR="003264BE" w:rsidRPr="007A36E8">
        <w:rPr>
          <w:sz w:val="28"/>
          <w:szCs w:val="28"/>
        </w:rPr>
        <w:t xml:space="preserve"> 2010 года № 210-ФЗ «Об организации предоставления государственных и муниципальных услуг»,</w:t>
      </w:r>
      <w:r w:rsidR="000E4A66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постановляю:</w:t>
      </w:r>
    </w:p>
    <w:p w14:paraId="116360EA" w14:textId="77777777" w:rsidR="00DD3EC9" w:rsidRPr="007A36E8" w:rsidRDefault="00DD3EC9" w:rsidP="00DD3EC9">
      <w:pPr>
        <w:tabs>
          <w:tab w:val="left" w:pos="0"/>
        </w:tabs>
        <w:spacing w:before="0" w:line="240" w:lineRule="auto"/>
        <w:ind w:left="0" w:right="6" w:firstLine="567"/>
        <w:jc w:val="both"/>
        <w:rPr>
          <w:sz w:val="28"/>
          <w:szCs w:val="28"/>
        </w:rPr>
      </w:pPr>
    </w:p>
    <w:p w14:paraId="434CC0E9" w14:textId="3BAB8B8A" w:rsidR="009361A4" w:rsidRPr="002F0E57" w:rsidRDefault="00DD3EC9" w:rsidP="002F0E57">
      <w:pPr>
        <w:widowControl/>
        <w:numPr>
          <w:ilvl w:val="0"/>
          <w:numId w:val="11"/>
        </w:numPr>
        <w:tabs>
          <w:tab w:val="left" w:pos="1134"/>
        </w:tabs>
        <w:autoSpaceDE w:val="0"/>
        <w:spacing w:before="0" w:line="240" w:lineRule="auto"/>
        <w:ind w:left="0" w:right="0" w:firstLine="709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Внести </w:t>
      </w:r>
      <w:r w:rsidR="003264BE" w:rsidRPr="007A36E8">
        <w:rPr>
          <w:sz w:val="28"/>
          <w:szCs w:val="28"/>
        </w:rPr>
        <w:t xml:space="preserve">в Административный регламент предоставления муниципальной услуги </w:t>
      </w:r>
      <w:r w:rsidR="000C4D5D">
        <w:rPr>
          <w:rFonts w:eastAsiaTheme="minorEastAsia"/>
          <w:sz w:val="28"/>
          <w:szCs w:val="28"/>
        </w:rPr>
        <w:t>«Утверждение схемы расположение земельного участка или участков на кадастровом плане территории</w:t>
      </w:r>
      <w:r w:rsidR="000C4D5D" w:rsidRPr="000C4D5D">
        <w:rPr>
          <w:rFonts w:eastAsiaTheme="minorEastAsia"/>
          <w:b/>
          <w:bCs/>
          <w:sz w:val="28"/>
          <w:szCs w:val="28"/>
        </w:rPr>
        <w:t>»</w:t>
      </w:r>
      <w:r w:rsidR="00A650FE">
        <w:rPr>
          <w:rFonts w:eastAsiaTheme="minorEastAsia"/>
          <w:bCs/>
          <w:sz w:val="28"/>
          <w:szCs w:val="28"/>
        </w:rPr>
        <w:t xml:space="preserve">, </w:t>
      </w:r>
      <w:r w:rsidR="00A650FE" w:rsidRPr="00A650FE">
        <w:rPr>
          <w:sz w:val="28"/>
          <w:szCs w:val="28"/>
        </w:rPr>
        <w:t>утвержденный постановлением Администрации муниципального образования «Майминский район»</w:t>
      </w:r>
      <w:r w:rsidR="00A650FE" w:rsidRPr="007A36E8">
        <w:rPr>
          <w:b/>
          <w:sz w:val="28"/>
          <w:szCs w:val="28"/>
        </w:rPr>
        <w:t xml:space="preserve"> </w:t>
      </w:r>
      <w:r w:rsidR="000E4A66" w:rsidRPr="000E4A66">
        <w:rPr>
          <w:rFonts w:eastAsiaTheme="minorEastAsia"/>
          <w:sz w:val="28"/>
          <w:szCs w:val="28"/>
        </w:rPr>
        <w:t xml:space="preserve">от </w:t>
      </w:r>
      <w:r w:rsidR="000E4A66" w:rsidRPr="000E4A66">
        <w:rPr>
          <w:sz w:val="28"/>
          <w:szCs w:val="28"/>
        </w:rPr>
        <w:t xml:space="preserve">20 марта 2025 года № </w:t>
      </w:r>
      <w:r w:rsidR="000C4D5D">
        <w:rPr>
          <w:sz w:val="28"/>
          <w:szCs w:val="28"/>
        </w:rPr>
        <w:t>50</w:t>
      </w:r>
      <w:r w:rsidRPr="007A36E8">
        <w:rPr>
          <w:sz w:val="28"/>
          <w:szCs w:val="28"/>
        </w:rPr>
        <w:t>, следующие изменения:</w:t>
      </w:r>
    </w:p>
    <w:p w14:paraId="0959FC19" w14:textId="77777777" w:rsidR="00A650FE" w:rsidRPr="00444A21" w:rsidRDefault="002F0E57" w:rsidP="00A650FE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A650FE"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пункт 1 подраздела 1 изложить в следующей редакции:</w:t>
      </w:r>
    </w:p>
    <w:p w14:paraId="5C28FA83" w14:textId="77777777" w:rsidR="00A650FE" w:rsidRDefault="00A650FE" w:rsidP="00A650FE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4A21">
        <w:rPr>
          <w:rFonts w:ascii="Times New Roman" w:hAnsi="Times New Roman" w:cs="Times New Roman"/>
          <w:b w:val="0"/>
          <w:bCs w:val="0"/>
          <w:sz w:val="28"/>
          <w:szCs w:val="28"/>
        </w:rPr>
        <w:t>«Административный регламент предоставления муниципальной услуги «Перераспределение земель и (или) земельных участков, находящихся в государственной или в муниципальной собственности, и земельных участков, находящихся в частной собственности»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земельных отношений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услуги.»;</w:t>
      </w:r>
    </w:p>
    <w:p w14:paraId="567C2926" w14:textId="1BECED24" w:rsidR="00A76646" w:rsidRDefault="00A650FE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>под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пункт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 подраздела 3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76646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3313D5AC" w14:textId="77777777" w:rsidR="004B19B3" w:rsidRDefault="004B19B3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917C9D" w14:textId="5E8BC510" w:rsidR="009361A4" w:rsidRDefault="00A76646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B19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непосредственно при личном приеме Заявителя в Исполнительно-распорядительным органе местного самоуправления - </w:t>
      </w:r>
      <w:r w:rsidRPr="00C179EE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Уполномоченный орган) в лице 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Отдел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земельных отношений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многофункциональный центр)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5E512B0" w14:textId="78AD9075" w:rsidR="00E756E1" w:rsidRDefault="00A650FE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2F0E57">
        <w:rPr>
          <w:rFonts w:ascii="Times New Roman" w:hAnsi="Times New Roman" w:cs="Times New Roman"/>
          <w:b w:val="0"/>
          <w:bCs w:val="0"/>
          <w:sz w:val="28"/>
          <w:szCs w:val="28"/>
        </w:rPr>
        <w:t>) пункт</w:t>
      </w:r>
      <w:r w:rsidR="000C4D5D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подраздела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0F7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361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изложить в следующей редакции:</w:t>
      </w:r>
    </w:p>
    <w:p w14:paraId="291C71F6" w14:textId="5F34467D" w:rsidR="009361A4" w:rsidRPr="009361A4" w:rsidRDefault="009361A4" w:rsidP="00121DAF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B19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17) </w:t>
      </w:r>
      <w:r w:rsidR="000A0F7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муниципальной услуги осуществляет </w:t>
      </w:r>
      <w:r w:rsidR="000A0F7A" w:rsidRPr="00C179EE">
        <w:rPr>
          <w:rFonts w:ascii="Times New Roman" w:hAnsi="Times New Roman" w:cs="Times New Roman"/>
          <w:b w:val="0"/>
          <w:bCs w:val="0"/>
          <w:sz w:val="28"/>
          <w:szCs w:val="28"/>
        </w:rPr>
        <w:t>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  <w:r w:rsidR="000A0F7A">
        <w:rPr>
          <w:rFonts w:ascii="Times New Roman" w:hAnsi="Times New Roman" w:cs="Times New Roman"/>
          <w:b w:val="0"/>
          <w:bCs w:val="0"/>
          <w:sz w:val="28"/>
          <w:szCs w:val="28"/>
        </w:rPr>
        <w:t>, непосредственное предоставление муниципальной услуги осуществляет Отдел земельных отношений (далее-Отдел).»</w:t>
      </w:r>
      <w:r w:rsidR="00E756E1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C7D51F2" w14:textId="06454ECD" w:rsidR="001C3C6D" w:rsidRPr="001C3C6D" w:rsidRDefault="00121DAF" w:rsidP="001C3C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3C6D" w:rsidRPr="001C3C6D">
        <w:rPr>
          <w:rFonts w:ascii="Times New Roman" w:hAnsi="Times New Roman" w:cs="Times New Roman"/>
          <w:sz w:val="28"/>
          <w:szCs w:val="28"/>
        </w:rPr>
        <w:t>) Приложение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0A0F7A">
        <w:rPr>
          <w:rFonts w:ascii="Times New Roman" w:hAnsi="Times New Roman" w:cs="Times New Roman"/>
          <w:sz w:val="28"/>
          <w:szCs w:val="28"/>
        </w:rPr>
        <w:t>4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="001C3C6D">
        <w:rPr>
          <w:rFonts w:ascii="Times New Roman" w:hAnsi="Times New Roman" w:cs="Times New Roman"/>
          <w:sz w:val="28"/>
          <w:szCs w:val="28"/>
        </w:rPr>
        <w:t>«</w:t>
      </w:r>
      <w:r w:rsidR="000A0F7A">
        <w:rPr>
          <w:rFonts w:ascii="Times New Roman" w:hAnsi="Times New Roman" w:cs="Times New Roman"/>
          <w:sz w:val="28"/>
          <w:szCs w:val="28"/>
        </w:rPr>
        <w:t xml:space="preserve">Форма заявления об утверждении схемы расположения земельного участка на кадастровом плане территории» согласно </w:t>
      </w:r>
      <w:r w:rsidR="001C3C6D" w:rsidRPr="001C3C6D">
        <w:rPr>
          <w:rFonts w:ascii="Times New Roman" w:hAnsi="Times New Roman" w:cs="Times New Roman"/>
          <w:sz w:val="28"/>
          <w:szCs w:val="28"/>
        </w:rPr>
        <w:t>приложению №</w:t>
      </w:r>
      <w:r w:rsidR="001C3C6D">
        <w:rPr>
          <w:rFonts w:ascii="Times New Roman" w:hAnsi="Times New Roman" w:cs="Times New Roman"/>
          <w:sz w:val="28"/>
          <w:szCs w:val="28"/>
        </w:rPr>
        <w:t xml:space="preserve"> </w:t>
      </w:r>
      <w:r w:rsidR="000A0F7A">
        <w:rPr>
          <w:rFonts w:ascii="Times New Roman" w:hAnsi="Times New Roman" w:cs="Times New Roman"/>
          <w:sz w:val="28"/>
          <w:szCs w:val="28"/>
        </w:rPr>
        <w:t>1</w:t>
      </w:r>
      <w:r w:rsidR="001C3C6D" w:rsidRPr="001C3C6D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14:paraId="5A106DCF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2.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43517A36" w14:textId="77777777" w:rsidR="001C3C6D" w:rsidRPr="001C3C6D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3. Муниципальному казенному учреждению «Управление по обеспечению деятельности Администрации муниципального образования «Майминский район» разместить настоящее Постановление на официальном сайте Майминского района» в информационно-телекоммуникационной сети «Интернет».</w:t>
      </w:r>
    </w:p>
    <w:p w14:paraId="27CA458E" w14:textId="77777777" w:rsidR="00DD3EC9" w:rsidRPr="007A36E8" w:rsidRDefault="001C3C6D" w:rsidP="001C3C6D">
      <w:pPr>
        <w:suppressAutoHyphens/>
        <w:snapToGrid w:val="0"/>
        <w:spacing w:before="0" w:line="240" w:lineRule="auto"/>
        <w:ind w:left="0" w:right="6" w:firstLine="709"/>
        <w:jc w:val="both"/>
        <w:rPr>
          <w:sz w:val="28"/>
          <w:szCs w:val="28"/>
        </w:rPr>
      </w:pPr>
      <w:r w:rsidRPr="001C3C6D">
        <w:rPr>
          <w:sz w:val="28"/>
          <w:szCs w:val="28"/>
        </w:rPr>
        <w:t>4.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Администрации муниципального образования «Майминский район» А.Е. Бабаеву.</w:t>
      </w:r>
    </w:p>
    <w:p w14:paraId="15DB2D8F" w14:textId="77777777" w:rsidR="00DD3EC9" w:rsidRPr="007A36E8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46F79AE" w14:textId="77777777" w:rsidR="00DD3EC9" w:rsidRDefault="00DD3EC9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139BBA91" w14:textId="77777777" w:rsidR="001C3C6D" w:rsidRPr="007A36E8" w:rsidRDefault="001C3C6D" w:rsidP="00DD3EC9">
      <w:pPr>
        <w:suppressAutoHyphens/>
        <w:snapToGrid w:val="0"/>
        <w:spacing w:before="0" w:line="240" w:lineRule="auto"/>
        <w:ind w:left="0" w:right="6"/>
        <w:jc w:val="both"/>
        <w:rPr>
          <w:sz w:val="28"/>
          <w:szCs w:val="28"/>
        </w:rPr>
      </w:pPr>
    </w:p>
    <w:p w14:paraId="5851028C" w14:textId="77777777" w:rsidR="00E46D8A" w:rsidRPr="007A36E8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Глав</w:t>
      </w:r>
      <w:r w:rsidR="001C3C6D">
        <w:rPr>
          <w:sz w:val="28"/>
          <w:szCs w:val="28"/>
        </w:rPr>
        <w:t>а</w:t>
      </w:r>
      <w:r w:rsidR="00E262E9" w:rsidRPr="007A36E8">
        <w:rPr>
          <w:sz w:val="28"/>
          <w:szCs w:val="28"/>
        </w:rPr>
        <w:t xml:space="preserve"> </w:t>
      </w:r>
      <w:r w:rsidRPr="007A36E8">
        <w:rPr>
          <w:sz w:val="28"/>
          <w:szCs w:val="28"/>
        </w:rPr>
        <w:t>Администрации</w:t>
      </w:r>
    </w:p>
    <w:p w14:paraId="36DBA5B4" w14:textId="77777777" w:rsidR="00E46D8A" w:rsidRPr="007A36E8" w:rsidRDefault="00E46D8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>м</w:t>
      </w:r>
      <w:r w:rsidR="008259AA" w:rsidRPr="007A36E8">
        <w:rPr>
          <w:sz w:val="28"/>
          <w:szCs w:val="28"/>
        </w:rPr>
        <w:t>униципального</w:t>
      </w:r>
      <w:r w:rsidRPr="007A36E8">
        <w:rPr>
          <w:sz w:val="28"/>
          <w:szCs w:val="28"/>
        </w:rPr>
        <w:t xml:space="preserve"> </w:t>
      </w:r>
      <w:r w:rsidR="008259AA" w:rsidRPr="007A36E8">
        <w:rPr>
          <w:sz w:val="28"/>
          <w:szCs w:val="28"/>
        </w:rPr>
        <w:t>образования</w:t>
      </w:r>
    </w:p>
    <w:p w14:paraId="2370B300" w14:textId="5DCFAA4F" w:rsidR="008259AA" w:rsidRDefault="008259AA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  <w:r w:rsidRPr="007A36E8">
        <w:rPr>
          <w:sz w:val="28"/>
          <w:szCs w:val="28"/>
        </w:rPr>
        <w:t xml:space="preserve">«Майминский район»                                     </w:t>
      </w:r>
      <w:r w:rsidR="00E46D8A" w:rsidRPr="007A36E8">
        <w:rPr>
          <w:sz w:val="28"/>
          <w:szCs w:val="28"/>
        </w:rPr>
        <w:t xml:space="preserve">                        </w:t>
      </w:r>
      <w:r w:rsidRPr="007A36E8">
        <w:rPr>
          <w:sz w:val="28"/>
          <w:szCs w:val="28"/>
        </w:rPr>
        <w:t xml:space="preserve">        </w:t>
      </w:r>
      <w:r w:rsidR="004E4BA7">
        <w:rPr>
          <w:sz w:val="28"/>
          <w:szCs w:val="28"/>
        </w:rPr>
        <w:t xml:space="preserve">       </w:t>
      </w:r>
      <w:r w:rsidRPr="007A36E8">
        <w:rPr>
          <w:sz w:val="28"/>
          <w:szCs w:val="28"/>
        </w:rPr>
        <w:t xml:space="preserve"> </w:t>
      </w:r>
      <w:r w:rsidR="001C3C6D">
        <w:rPr>
          <w:sz w:val="28"/>
          <w:szCs w:val="28"/>
        </w:rPr>
        <w:t>П.В. Громов</w:t>
      </w:r>
    </w:p>
    <w:p w14:paraId="358FBADA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66000B58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2AC01A1E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26B6C100" w14:textId="77777777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4C16D725" w14:textId="28BF80A1" w:rsidR="001C3C6D" w:rsidRDefault="001C3C6D" w:rsidP="008259AA">
      <w:pPr>
        <w:suppressAutoHyphens/>
        <w:spacing w:before="0" w:line="240" w:lineRule="auto"/>
        <w:ind w:left="0" w:right="6"/>
        <w:jc w:val="both"/>
        <w:rPr>
          <w:sz w:val="28"/>
          <w:szCs w:val="28"/>
        </w:rPr>
      </w:pPr>
    </w:p>
    <w:p w14:paraId="430BC54E" w14:textId="77777777" w:rsidR="00B969A6" w:rsidRPr="00194961" w:rsidRDefault="00B969A6" w:rsidP="00194961">
      <w:pPr>
        <w:tabs>
          <w:tab w:val="left" w:pos="5288"/>
        </w:tabs>
        <w:ind w:left="0"/>
        <w:jc w:val="left"/>
        <w:rPr>
          <w:sz w:val="28"/>
          <w:szCs w:val="28"/>
        </w:rPr>
        <w:sectPr w:rsidR="00B969A6" w:rsidRPr="00194961" w:rsidSect="00B969A6">
          <w:type w:val="continuous"/>
          <w:pgSz w:w="11900" w:h="16840"/>
          <w:pgMar w:top="1108" w:right="710" w:bottom="1165" w:left="1527" w:header="680" w:footer="737" w:gutter="0"/>
          <w:cols w:space="720"/>
          <w:noEndnote/>
          <w:docGrid w:linePitch="360"/>
        </w:sectPr>
      </w:pPr>
      <w:bookmarkStart w:id="1" w:name="_Hlk221026463"/>
    </w:p>
    <w:p w14:paraId="1E625E9E" w14:textId="32BB25A1" w:rsidR="00B969A6" w:rsidRDefault="00B969A6" w:rsidP="00B969A6">
      <w:pPr>
        <w:pStyle w:val="25"/>
        <w:spacing w:after="0"/>
        <w:ind w:left="4320" w:firstLine="0"/>
      </w:pPr>
      <w:r>
        <w:lastRenderedPageBreak/>
        <w:t xml:space="preserve">Приложение № </w:t>
      </w:r>
      <w:r w:rsidR="002F77BE">
        <w:t>1</w:t>
      </w:r>
    </w:p>
    <w:p w14:paraId="3ED49C87" w14:textId="453B2285" w:rsidR="00B969A6" w:rsidRPr="002F77BE" w:rsidRDefault="00B969A6" w:rsidP="00B969A6">
      <w:pPr>
        <w:pStyle w:val="25"/>
        <w:spacing w:after="280"/>
        <w:ind w:left="4320" w:firstLine="0"/>
      </w:pPr>
      <w:r>
        <w:t xml:space="preserve">к Административному регламенту по предоставлению муниципальной услуги </w:t>
      </w:r>
      <w:r w:rsidRPr="002F77BE">
        <w:t>«</w:t>
      </w:r>
      <w:r w:rsidR="002F77BE" w:rsidRPr="002F77BE">
        <w:rPr>
          <w:rFonts w:eastAsiaTheme="minorEastAsia"/>
        </w:rPr>
        <w:t>Утверждение схемы расположение земельного участка или участков на кадастровом плане территории</w:t>
      </w:r>
      <w:r w:rsidRPr="002F77BE">
        <w:t>»</w:t>
      </w:r>
    </w:p>
    <w:p w14:paraId="7D85CBAB" w14:textId="427D786A" w:rsidR="00B969A6" w:rsidRDefault="00B969A6" w:rsidP="002F77BE">
      <w:pPr>
        <w:pStyle w:val="10"/>
        <w:spacing w:after="320" w:line="240" w:lineRule="auto"/>
        <w:ind w:firstLine="500"/>
        <w:jc w:val="center"/>
      </w:pPr>
      <w:r>
        <w:t>Форма заявления о</w:t>
      </w:r>
      <w:r w:rsidR="002F77BE">
        <w:t>б утверждении схемы расположения земельного участка или участков на кадастровом плане территории</w:t>
      </w:r>
    </w:p>
    <w:p w14:paraId="4DD9C18C" w14:textId="77777777" w:rsidR="002F77BE" w:rsidRDefault="002F77BE" w:rsidP="002F77BE">
      <w:pPr>
        <w:pStyle w:val="25"/>
        <w:tabs>
          <w:tab w:val="left" w:leader="underscore" w:pos="9228"/>
        </w:tabs>
      </w:pPr>
      <w:r>
        <w:t>В 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Муниципального образования «Майминский район» от:</w:t>
      </w:r>
      <w:r>
        <w:tab/>
      </w:r>
    </w:p>
    <w:p w14:paraId="35E30029" w14:textId="77777777" w:rsidR="002F77BE" w:rsidRDefault="002F77BE" w:rsidP="002F77BE">
      <w:pPr>
        <w:pStyle w:val="25"/>
        <w:pBdr>
          <w:top w:val="single" w:sz="4" w:space="0" w:color="auto"/>
        </w:pBdr>
      </w:pPr>
      <w:r>
        <w:t>зарегистрированного по адресу:</w:t>
      </w:r>
    </w:p>
    <w:p w14:paraId="6089F8BD" w14:textId="77777777" w:rsidR="002F77BE" w:rsidRDefault="002F77BE" w:rsidP="002F77BE">
      <w:pPr>
        <w:pStyle w:val="25"/>
        <w:pBdr>
          <w:top w:val="single" w:sz="4" w:space="0" w:color="auto"/>
        </w:pBdr>
        <w:tabs>
          <w:tab w:val="left" w:leader="underscore" w:pos="5083"/>
        </w:tabs>
      </w:pPr>
      <w:r>
        <w:t>паспорт: серия№ выдан: «___»__________20__г.</w:t>
      </w:r>
    </w:p>
    <w:p w14:paraId="28184E51" w14:textId="77777777" w:rsidR="002F77BE" w:rsidRDefault="002F77BE" w:rsidP="002F77BE">
      <w:pPr>
        <w:pStyle w:val="25"/>
        <w:tabs>
          <w:tab w:val="left" w:leader="underscore" w:pos="9228"/>
        </w:tabs>
      </w:pPr>
      <w:r>
        <w:t>представитель:</w:t>
      </w:r>
      <w:r>
        <w:tab/>
      </w:r>
    </w:p>
    <w:p w14:paraId="4781433B" w14:textId="77777777" w:rsidR="002F77BE" w:rsidRDefault="002F77BE" w:rsidP="002F77BE">
      <w:pPr>
        <w:pStyle w:val="25"/>
        <w:tabs>
          <w:tab w:val="left" w:leader="underscore" w:pos="9228"/>
        </w:tabs>
        <w:spacing w:after="0"/>
      </w:pPr>
      <w:r>
        <w:t>адрес:</w:t>
      </w:r>
      <w:r>
        <w:tab/>
      </w:r>
    </w:p>
    <w:p w14:paraId="44FD050D" w14:textId="77777777" w:rsidR="002F77BE" w:rsidRDefault="002F77BE" w:rsidP="002F77BE">
      <w:pPr>
        <w:pStyle w:val="25"/>
        <w:tabs>
          <w:tab w:val="left" w:leader="underscore" w:pos="9228"/>
        </w:tabs>
        <w:spacing w:after="40" w:line="233" w:lineRule="auto"/>
      </w:pPr>
      <w:r>
        <w:t>тел.:</w:t>
      </w:r>
      <w:r>
        <w:tab/>
      </w:r>
    </w:p>
    <w:p w14:paraId="39B79CAA" w14:textId="77777777" w:rsidR="002F77BE" w:rsidRDefault="002F77BE" w:rsidP="002F77BE">
      <w:pPr>
        <w:pStyle w:val="25"/>
      </w:pPr>
      <w:r>
        <w:t>адрес электронной почты:_________________</w:t>
      </w:r>
    </w:p>
    <w:p w14:paraId="5401F089" w14:textId="77777777" w:rsidR="002F77BE" w:rsidRPr="002F77BE" w:rsidRDefault="002F77BE" w:rsidP="002F77BE">
      <w:pPr>
        <w:pStyle w:val="10"/>
        <w:spacing w:after="200"/>
        <w:ind w:firstLine="0"/>
        <w:jc w:val="center"/>
        <w:rPr>
          <w:b/>
          <w:bCs/>
          <w:sz w:val="24"/>
          <w:szCs w:val="24"/>
        </w:rPr>
      </w:pPr>
      <w:r w:rsidRPr="002F77BE">
        <w:rPr>
          <w:b/>
          <w:bCs/>
          <w:sz w:val="24"/>
          <w:szCs w:val="24"/>
        </w:rPr>
        <w:t>Заявление о перераспределении земель, находящихся в государственной собственности, и земельного</w:t>
      </w:r>
      <w:r w:rsidRPr="002F77BE">
        <w:rPr>
          <w:b/>
          <w:bCs/>
          <w:sz w:val="24"/>
          <w:szCs w:val="24"/>
        </w:rPr>
        <w:br/>
        <w:t>участка, находящегося в частной собственности</w:t>
      </w:r>
    </w:p>
    <w:p w14:paraId="69759C3F" w14:textId="48DBEBD7" w:rsidR="002F77BE" w:rsidRPr="002F77BE" w:rsidRDefault="002F77BE" w:rsidP="00181AAD">
      <w:pPr>
        <w:pStyle w:val="10"/>
        <w:spacing w:after="200"/>
        <w:ind w:firstLine="56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В целях заключения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прошу утвердить схему расположения земельного участка на кадастровом плане территории на основании ст. 39.28 ЗКРФ, находящегося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моей собственности, на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основании</w:t>
      </w:r>
      <w:r w:rsidR="00181AAD">
        <w:rPr>
          <w:sz w:val="24"/>
          <w:szCs w:val="24"/>
        </w:rPr>
        <w:t>_____________________________________________________________________</w:t>
      </w:r>
    </w:p>
    <w:p w14:paraId="5FF80CFA" w14:textId="77777777" w:rsidR="002F77BE" w:rsidRPr="002F77BE" w:rsidRDefault="002F77BE" w:rsidP="002F77BE">
      <w:pPr>
        <w:pStyle w:val="10"/>
        <w:ind w:left="2280" w:firstLine="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(реквизиты правоустанавливающих документов)</w:t>
      </w:r>
    </w:p>
    <w:p w14:paraId="4A16C8D5" w14:textId="77777777" w:rsidR="002F77BE" w:rsidRPr="002F77BE" w:rsidRDefault="002F77BE" w:rsidP="00181AAD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Кадастровый номер земельного участка или кадастровые номера земельных участков, перераспределение которых планируется осуществить:</w:t>
      </w:r>
    </w:p>
    <w:p w14:paraId="559D6974" w14:textId="7AA7CC54" w:rsidR="002F77BE" w:rsidRPr="002F77BE" w:rsidRDefault="002F77BE" w:rsidP="00181AAD">
      <w:pPr>
        <w:pStyle w:val="10"/>
        <w:tabs>
          <w:tab w:val="left" w:pos="2976"/>
          <w:tab w:val="left" w:pos="5976"/>
          <w:tab w:val="left" w:pos="9010"/>
        </w:tabs>
        <w:ind w:firstLine="64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Адрес земельного участка или кадастровые номера земельных участков, перераспределение которых планируется</w:t>
      </w:r>
      <w:r w:rsidR="00181AAD">
        <w:rPr>
          <w:sz w:val="24"/>
          <w:szCs w:val="24"/>
        </w:rPr>
        <w:t xml:space="preserve"> о</w:t>
      </w:r>
      <w:r w:rsidRPr="002F77BE">
        <w:rPr>
          <w:sz w:val="24"/>
          <w:szCs w:val="24"/>
        </w:rPr>
        <w:t>существить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(указывается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при</w:t>
      </w:r>
      <w:r w:rsidR="00181AAD">
        <w:rPr>
          <w:sz w:val="24"/>
          <w:szCs w:val="24"/>
        </w:rPr>
        <w:t xml:space="preserve"> </w:t>
      </w:r>
      <w:r w:rsidRPr="002F77BE">
        <w:rPr>
          <w:sz w:val="24"/>
          <w:szCs w:val="24"/>
        </w:rPr>
        <w:t>желании):</w:t>
      </w:r>
      <w:r w:rsidR="00181AAD">
        <w:rPr>
          <w:sz w:val="24"/>
          <w:szCs w:val="24"/>
        </w:rPr>
        <w:t>____________________________________________________________________</w:t>
      </w:r>
    </w:p>
    <w:p w14:paraId="12E36F25" w14:textId="77777777" w:rsidR="002F77BE" w:rsidRPr="002F77BE" w:rsidRDefault="002F77BE" w:rsidP="00181AAD">
      <w:pPr>
        <w:pStyle w:val="10"/>
        <w:spacing w:after="200"/>
        <w:ind w:firstLine="56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В случае согласия на перераспределение земель, находящихся в государственной собственности, и земельного участка, находящегося в собственности заявителя, прошу утвердить схему расположения земельного участка (прилагается).</w:t>
      </w:r>
    </w:p>
    <w:p w14:paraId="3A2B966A" w14:textId="77777777" w:rsidR="002F77BE" w:rsidRPr="002F77BE" w:rsidRDefault="002F77BE" w:rsidP="00181AAD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35362E49" w14:textId="77777777" w:rsidR="002F77BE" w:rsidRPr="002F77BE" w:rsidRDefault="002F77BE" w:rsidP="002F77BE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7A9A6ED2" w14:textId="77777777" w:rsidR="002F77BE" w:rsidRPr="002F77BE" w:rsidRDefault="002F77BE" w:rsidP="002F77BE">
      <w:pPr>
        <w:pStyle w:val="10"/>
        <w:ind w:firstLine="72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 xml:space="preserve">обработку персональных данных посредством внесения их в электронную базу данных, включения в списки (реестры) и отчетные формы, предусмотренные </w:t>
      </w:r>
      <w:r w:rsidRPr="002F77BE">
        <w:rPr>
          <w:sz w:val="24"/>
          <w:szCs w:val="24"/>
        </w:rPr>
        <w:lastRenderedPageBreak/>
        <w:t>регламентирующими документами.</w:t>
      </w:r>
    </w:p>
    <w:p w14:paraId="119A795C" w14:textId="77777777" w:rsidR="002F77BE" w:rsidRPr="002F77BE" w:rsidRDefault="002F77BE" w:rsidP="002F77BE">
      <w:pPr>
        <w:pStyle w:val="10"/>
        <w:spacing w:after="200"/>
        <w:ind w:firstLine="70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Достоверность и полноту сведений, предоставленных в документах, подтверждаю.</w:t>
      </w:r>
    </w:p>
    <w:p w14:paraId="6E2E76B1" w14:textId="77777777" w:rsidR="002F77BE" w:rsidRPr="002F77BE" w:rsidRDefault="002F77BE" w:rsidP="002F77BE">
      <w:pPr>
        <w:pStyle w:val="10"/>
        <w:ind w:firstLine="70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Приложение:</w:t>
      </w:r>
    </w:p>
    <w:p w14:paraId="078C4DF4" w14:textId="77777777" w:rsidR="002F77BE" w:rsidRPr="002F77BE" w:rsidRDefault="002F77BE" w:rsidP="002F77BE">
      <w:pPr>
        <w:pStyle w:val="10"/>
        <w:tabs>
          <w:tab w:val="left" w:leader="underscore" w:pos="6605"/>
        </w:tabs>
        <w:ind w:firstLine="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1.</w:t>
      </w:r>
      <w:r w:rsidRPr="002F77BE">
        <w:rPr>
          <w:sz w:val="24"/>
          <w:szCs w:val="24"/>
        </w:rPr>
        <w:tab/>
      </w:r>
    </w:p>
    <w:p w14:paraId="2C97419D" w14:textId="73AEE0BD" w:rsidR="002F77BE" w:rsidRPr="002F77BE" w:rsidRDefault="002F77BE" w:rsidP="002F77BE">
      <w:pPr>
        <w:pStyle w:val="10"/>
        <w:spacing w:after="40" w:line="190" w:lineRule="auto"/>
        <w:ind w:firstLine="0"/>
        <w:jc w:val="both"/>
        <w:rPr>
          <w:sz w:val="24"/>
          <w:szCs w:val="24"/>
        </w:rPr>
      </w:pPr>
      <w:r w:rsidRPr="002F77BE">
        <w:rPr>
          <w:sz w:val="24"/>
          <w:szCs w:val="24"/>
        </w:rPr>
        <w:t>2._________________________________________________</w:t>
      </w:r>
    </w:p>
    <w:p w14:paraId="41BCF1D0" w14:textId="61FDB126" w:rsidR="002F77BE" w:rsidRPr="002F77BE" w:rsidRDefault="002F77BE" w:rsidP="002F77BE">
      <w:pPr>
        <w:pStyle w:val="10"/>
        <w:ind w:firstLine="0"/>
        <w:jc w:val="both"/>
        <w:rPr>
          <w:sz w:val="24"/>
          <w:szCs w:val="24"/>
        </w:rPr>
        <w:sectPr w:rsidR="002F77BE" w:rsidRPr="002F77BE">
          <w:pgSz w:w="11900" w:h="16840"/>
          <w:pgMar w:top="450" w:right="1089" w:bottom="403" w:left="1422" w:header="22" w:footer="3" w:gutter="0"/>
          <w:pgNumType w:start="1"/>
          <w:cols w:space="720"/>
          <w:noEndnote/>
          <w:docGrid w:linePitch="360"/>
        </w:sectPr>
      </w:pPr>
      <w:r w:rsidRPr="002F77BE">
        <w:rPr>
          <w:sz w:val="24"/>
          <w:szCs w:val="24"/>
        </w:rPr>
        <w:t>3._________________________________________________</w:t>
      </w:r>
    </w:p>
    <w:p w14:paraId="53278941" w14:textId="77777777" w:rsidR="002F77BE" w:rsidRPr="002F77BE" w:rsidRDefault="002F77BE" w:rsidP="002F77BE">
      <w:pPr>
        <w:spacing w:line="240" w:lineRule="exact"/>
        <w:ind w:left="0"/>
        <w:jc w:val="both"/>
        <w:rPr>
          <w:sz w:val="24"/>
          <w:szCs w:val="24"/>
        </w:rPr>
      </w:pPr>
    </w:p>
    <w:p w14:paraId="2EC96140" w14:textId="77777777" w:rsidR="002F77BE" w:rsidRDefault="002F77BE" w:rsidP="002F77BE">
      <w:pPr>
        <w:spacing w:line="240" w:lineRule="exact"/>
        <w:jc w:val="both"/>
        <w:rPr>
          <w:sz w:val="19"/>
          <w:szCs w:val="19"/>
        </w:rPr>
      </w:pPr>
    </w:p>
    <w:p w14:paraId="7EA49788" w14:textId="5C81E11C" w:rsidR="002F77BE" w:rsidRPr="00FC726E" w:rsidRDefault="002F77BE" w:rsidP="002F77BE">
      <w:pPr>
        <w:tabs>
          <w:tab w:val="left" w:pos="7350"/>
        </w:tabs>
        <w:spacing w:line="240" w:lineRule="exac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</w:t>
      </w:r>
      <w:r w:rsidRPr="00FC726E">
        <w:rPr>
          <w:sz w:val="19"/>
          <w:szCs w:val="19"/>
        </w:rPr>
        <w:t>Дата  «_____»______________20_____г.</w:t>
      </w:r>
    </w:p>
    <w:p w14:paraId="0B5640F5" w14:textId="77777777" w:rsidR="002F77BE" w:rsidRPr="00FC726E" w:rsidRDefault="002F77BE" w:rsidP="002F77BE">
      <w:pPr>
        <w:tabs>
          <w:tab w:val="left" w:pos="7350"/>
        </w:tabs>
        <w:spacing w:line="1" w:lineRule="exact"/>
        <w:jc w:val="both"/>
        <w:sectPr w:rsidR="002F77BE" w:rsidRPr="00FC726E">
          <w:type w:val="continuous"/>
          <w:pgSz w:w="11900" w:h="16840"/>
          <w:pgMar w:top="450" w:right="0" w:bottom="403" w:left="0" w:header="0" w:footer="3" w:gutter="0"/>
          <w:cols w:space="720"/>
          <w:noEndnote/>
          <w:docGrid w:linePitch="360"/>
        </w:sectPr>
      </w:pPr>
    </w:p>
    <w:p w14:paraId="0706B6EC" w14:textId="5DF120E7" w:rsidR="002F77BE" w:rsidRPr="002F77BE" w:rsidRDefault="002F77BE" w:rsidP="002F77BE">
      <w:pPr>
        <w:pStyle w:val="10"/>
        <w:pBdr>
          <w:top w:val="single" w:sz="4" w:space="0" w:color="auto"/>
        </w:pBdr>
        <w:ind w:firstLine="0"/>
        <w:jc w:val="both"/>
        <w:rPr>
          <w:sz w:val="20"/>
          <w:szCs w:val="20"/>
        </w:rPr>
        <w:sectPr w:rsidR="002F77BE" w:rsidRPr="002F77BE">
          <w:type w:val="continuous"/>
          <w:pgSz w:w="11900" w:h="16840"/>
          <w:pgMar w:top="450" w:right="1809" w:bottom="403" w:left="1427" w:header="0" w:footer="3" w:gutter="0"/>
          <w:cols w:num="2" w:space="2693"/>
          <w:noEndnote/>
          <w:docGrid w:linePitch="360"/>
        </w:sectPr>
      </w:pPr>
      <w:r w:rsidRPr="002F77BE">
        <w:rPr>
          <w:sz w:val="20"/>
          <w:szCs w:val="20"/>
        </w:rPr>
        <w:lastRenderedPageBreak/>
        <w:t>(подпись) (расшифровка подписи</w:t>
      </w:r>
      <w:r w:rsidR="003A145D">
        <w:rPr>
          <w:sz w:val="20"/>
          <w:szCs w:val="20"/>
        </w:rPr>
        <w:t>)</w:t>
      </w:r>
    </w:p>
    <w:bookmarkEnd w:id="1"/>
    <w:p w14:paraId="628147D5" w14:textId="77777777" w:rsidR="002F77BE" w:rsidRDefault="002F77BE" w:rsidP="002F77BE">
      <w:pPr>
        <w:pStyle w:val="10"/>
        <w:spacing w:after="320" w:line="240" w:lineRule="auto"/>
        <w:ind w:firstLine="0"/>
      </w:pPr>
    </w:p>
    <w:sectPr w:rsidR="002F77BE" w:rsidSect="002F77BE">
      <w:headerReference w:type="default" r:id="rId9"/>
      <w:headerReference w:type="first" r:id="rId10"/>
      <w:pgSz w:w="11900" w:h="16840"/>
      <w:pgMar w:top="1227" w:right="881" w:bottom="284" w:left="1872" w:header="799" w:footer="109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28A4D" w14:textId="77777777" w:rsidR="0094099A" w:rsidRDefault="0094099A" w:rsidP="00F2108F">
      <w:pPr>
        <w:spacing w:before="0" w:line="240" w:lineRule="auto"/>
      </w:pPr>
      <w:r>
        <w:separator/>
      </w:r>
    </w:p>
  </w:endnote>
  <w:endnote w:type="continuationSeparator" w:id="0">
    <w:p w14:paraId="46A16201" w14:textId="77777777" w:rsidR="0094099A" w:rsidRDefault="0094099A" w:rsidP="00F21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A7F16" w14:textId="77777777" w:rsidR="0094099A" w:rsidRDefault="0094099A" w:rsidP="00F2108F">
      <w:pPr>
        <w:spacing w:before="0" w:line="240" w:lineRule="auto"/>
      </w:pPr>
      <w:r>
        <w:separator/>
      </w:r>
    </w:p>
  </w:footnote>
  <w:footnote w:type="continuationSeparator" w:id="0">
    <w:p w14:paraId="68E4E710" w14:textId="77777777" w:rsidR="0094099A" w:rsidRDefault="0094099A" w:rsidP="00F21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C159" w14:textId="52692ED7" w:rsidR="005C6052" w:rsidRPr="004A3BC6" w:rsidRDefault="005C6052">
    <w:pPr>
      <w:pStyle w:val="a8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652A" w14:textId="022F06F3" w:rsidR="000E279B" w:rsidRDefault="000E279B" w:rsidP="000E279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7015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093139"/>
    <w:multiLevelType w:val="hybridMultilevel"/>
    <w:tmpl w:val="572A380C"/>
    <w:lvl w:ilvl="0" w:tplc="63563FA0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401501"/>
    <w:multiLevelType w:val="singleLevel"/>
    <w:tmpl w:val="F5AA2994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50"/>
      </w:pPr>
      <w:rPr>
        <w:rFonts w:hint="default"/>
      </w:rPr>
    </w:lvl>
  </w:abstractNum>
  <w:abstractNum w:abstractNumId="4" w15:restartNumberingAfterBreak="0">
    <w:nsid w:val="16A72A7E"/>
    <w:multiLevelType w:val="hybridMultilevel"/>
    <w:tmpl w:val="4A7CC540"/>
    <w:lvl w:ilvl="0" w:tplc="A8F2D08C">
      <w:start w:val="3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4107E3"/>
    <w:multiLevelType w:val="hybridMultilevel"/>
    <w:tmpl w:val="279E3234"/>
    <w:lvl w:ilvl="0" w:tplc="AC62B206">
      <w:start w:val="1"/>
      <w:numFmt w:val="decimal"/>
      <w:lvlText w:val="%1."/>
      <w:lvlJc w:val="left"/>
      <w:pPr>
        <w:ind w:left="12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CCA0840"/>
    <w:multiLevelType w:val="multilevel"/>
    <w:tmpl w:val="89D89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7" w15:restartNumberingAfterBreak="0">
    <w:nsid w:val="304A5607"/>
    <w:multiLevelType w:val="singleLevel"/>
    <w:tmpl w:val="3E9AE49A"/>
    <w:lvl w:ilvl="0">
      <w:start w:val="7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abstractNum w:abstractNumId="8" w15:restartNumberingAfterBreak="0">
    <w:nsid w:val="327B4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E23EF2"/>
    <w:multiLevelType w:val="hybridMultilevel"/>
    <w:tmpl w:val="6478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0B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731135"/>
    <w:multiLevelType w:val="hybridMultilevel"/>
    <w:tmpl w:val="7B28437A"/>
    <w:lvl w:ilvl="0" w:tplc="4FDADD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2B4D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CF9317A"/>
    <w:multiLevelType w:val="hybridMultilevel"/>
    <w:tmpl w:val="8732F1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F702A4"/>
    <w:multiLevelType w:val="singleLevel"/>
    <w:tmpl w:val="F1B0839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5B0046F0"/>
    <w:multiLevelType w:val="multilevel"/>
    <w:tmpl w:val="4970A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BD7104C"/>
    <w:multiLevelType w:val="singleLevel"/>
    <w:tmpl w:val="B7527D0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5CA85034"/>
    <w:multiLevelType w:val="hybridMultilevel"/>
    <w:tmpl w:val="09D6A03A"/>
    <w:lvl w:ilvl="0" w:tplc="01F8ED24">
      <w:start w:val="2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FE7B6D"/>
    <w:multiLevelType w:val="multilevel"/>
    <w:tmpl w:val="98E41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BF4D94"/>
    <w:multiLevelType w:val="singleLevel"/>
    <w:tmpl w:val="B4A0D9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C5B04"/>
    <w:multiLevelType w:val="multilevel"/>
    <w:tmpl w:val="19567DC2"/>
    <w:lvl w:ilvl="0">
      <w:start w:val="1"/>
      <w:numFmt w:val="decimal"/>
      <w:pStyle w:val="a"/>
      <w:lvlText w:val="%1."/>
      <w:lvlJc w:val="left"/>
      <w:pPr>
        <w:ind w:left="1871" w:hanging="102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7E375C67"/>
    <w:multiLevelType w:val="singleLevel"/>
    <w:tmpl w:val="4F3E536E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  <w:sz w:val="24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2"/>
  </w:num>
  <w:num w:numId="5">
    <w:abstractNumId w:val="10"/>
  </w:num>
  <w:num w:numId="6">
    <w:abstractNumId w:val="19"/>
  </w:num>
  <w:num w:numId="7">
    <w:abstractNumId w:val="8"/>
  </w:num>
  <w:num w:numId="8">
    <w:abstractNumId w:val="21"/>
  </w:num>
  <w:num w:numId="9">
    <w:abstractNumId w:val="3"/>
  </w:num>
  <w:num w:numId="10">
    <w:abstractNumId w:val="1"/>
  </w:num>
  <w:num w:numId="11">
    <w:abstractNumId w:val="5"/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2"/>
  </w:num>
  <w:num w:numId="16">
    <w:abstractNumId w:val="4"/>
  </w:num>
  <w:num w:numId="17">
    <w:abstractNumId w:val="13"/>
  </w:num>
  <w:num w:numId="18">
    <w:abstractNumId w:val="17"/>
  </w:num>
  <w:num w:numId="19">
    <w:abstractNumId w:val="0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43"/>
    <w:rsid w:val="00006A62"/>
    <w:rsid w:val="000431F7"/>
    <w:rsid w:val="00045354"/>
    <w:rsid w:val="000478A6"/>
    <w:rsid w:val="00052B8B"/>
    <w:rsid w:val="00066E54"/>
    <w:rsid w:val="000807E0"/>
    <w:rsid w:val="00094C36"/>
    <w:rsid w:val="00096503"/>
    <w:rsid w:val="000A0F7A"/>
    <w:rsid w:val="000B5288"/>
    <w:rsid w:val="000C4D5D"/>
    <w:rsid w:val="000D2626"/>
    <w:rsid w:val="000D6E9C"/>
    <w:rsid w:val="000E279B"/>
    <w:rsid w:val="000E4A66"/>
    <w:rsid w:val="000F3093"/>
    <w:rsid w:val="000F72B5"/>
    <w:rsid w:val="00121DAF"/>
    <w:rsid w:val="00131CCC"/>
    <w:rsid w:val="001621BB"/>
    <w:rsid w:val="001645B5"/>
    <w:rsid w:val="001651E2"/>
    <w:rsid w:val="00181AAD"/>
    <w:rsid w:val="00193A9E"/>
    <w:rsid w:val="00194961"/>
    <w:rsid w:val="00196A31"/>
    <w:rsid w:val="001B15DB"/>
    <w:rsid w:val="001B3D73"/>
    <w:rsid w:val="001B40B5"/>
    <w:rsid w:val="001C3C6D"/>
    <w:rsid w:val="001E0958"/>
    <w:rsid w:val="001E625D"/>
    <w:rsid w:val="001E7AA2"/>
    <w:rsid w:val="001F0A15"/>
    <w:rsid w:val="001F3BB5"/>
    <w:rsid w:val="001F6DE4"/>
    <w:rsid w:val="00203F3A"/>
    <w:rsid w:val="00212C0B"/>
    <w:rsid w:val="00220673"/>
    <w:rsid w:val="00231496"/>
    <w:rsid w:val="00245961"/>
    <w:rsid w:val="0024629D"/>
    <w:rsid w:val="00264285"/>
    <w:rsid w:val="002711E4"/>
    <w:rsid w:val="00276A3D"/>
    <w:rsid w:val="002906E0"/>
    <w:rsid w:val="00295725"/>
    <w:rsid w:val="00295865"/>
    <w:rsid w:val="002A3B35"/>
    <w:rsid w:val="002A7A49"/>
    <w:rsid w:val="002D39AF"/>
    <w:rsid w:val="002D55C5"/>
    <w:rsid w:val="002D6D0B"/>
    <w:rsid w:val="002F0E57"/>
    <w:rsid w:val="002F3D47"/>
    <w:rsid w:val="002F77BE"/>
    <w:rsid w:val="00315C27"/>
    <w:rsid w:val="00315F64"/>
    <w:rsid w:val="003264BE"/>
    <w:rsid w:val="003415E3"/>
    <w:rsid w:val="003460C0"/>
    <w:rsid w:val="00361126"/>
    <w:rsid w:val="003621F9"/>
    <w:rsid w:val="00362694"/>
    <w:rsid w:val="00372D72"/>
    <w:rsid w:val="0037348A"/>
    <w:rsid w:val="00377DFF"/>
    <w:rsid w:val="00380708"/>
    <w:rsid w:val="00396145"/>
    <w:rsid w:val="00396985"/>
    <w:rsid w:val="003A145D"/>
    <w:rsid w:val="003A20EE"/>
    <w:rsid w:val="003A7757"/>
    <w:rsid w:val="003C43C4"/>
    <w:rsid w:val="003C7EC1"/>
    <w:rsid w:val="003D4801"/>
    <w:rsid w:val="003D495C"/>
    <w:rsid w:val="003E4191"/>
    <w:rsid w:val="00413CD4"/>
    <w:rsid w:val="004215F2"/>
    <w:rsid w:val="0042253C"/>
    <w:rsid w:val="00422BC0"/>
    <w:rsid w:val="00446DCC"/>
    <w:rsid w:val="004521BE"/>
    <w:rsid w:val="004559EA"/>
    <w:rsid w:val="00460C19"/>
    <w:rsid w:val="004A3BC6"/>
    <w:rsid w:val="004A3D3B"/>
    <w:rsid w:val="004A63D4"/>
    <w:rsid w:val="004A6C13"/>
    <w:rsid w:val="004B19B3"/>
    <w:rsid w:val="004B285D"/>
    <w:rsid w:val="004C2AB5"/>
    <w:rsid w:val="004D07DB"/>
    <w:rsid w:val="004E4611"/>
    <w:rsid w:val="004E4BA7"/>
    <w:rsid w:val="004F73B1"/>
    <w:rsid w:val="005119FF"/>
    <w:rsid w:val="005222B1"/>
    <w:rsid w:val="00535C60"/>
    <w:rsid w:val="00547053"/>
    <w:rsid w:val="00550426"/>
    <w:rsid w:val="00571760"/>
    <w:rsid w:val="00574DF7"/>
    <w:rsid w:val="00575B19"/>
    <w:rsid w:val="00581BD7"/>
    <w:rsid w:val="0058662B"/>
    <w:rsid w:val="005911EF"/>
    <w:rsid w:val="005A6FE9"/>
    <w:rsid w:val="005B2080"/>
    <w:rsid w:val="005C0FA3"/>
    <w:rsid w:val="005C6052"/>
    <w:rsid w:val="005C7654"/>
    <w:rsid w:val="005D0AEB"/>
    <w:rsid w:val="005D7823"/>
    <w:rsid w:val="005E51C7"/>
    <w:rsid w:val="005E5DC7"/>
    <w:rsid w:val="005F395F"/>
    <w:rsid w:val="00626870"/>
    <w:rsid w:val="00627A2E"/>
    <w:rsid w:val="00630745"/>
    <w:rsid w:val="00644135"/>
    <w:rsid w:val="0064562D"/>
    <w:rsid w:val="00646C1F"/>
    <w:rsid w:val="006471C6"/>
    <w:rsid w:val="00660A5F"/>
    <w:rsid w:val="00663658"/>
    <w:rsid w:val="00691636"/>
    <w:rsid w:val="00694ED6"/>
    <w:rsid w:val="006A1871"/>
    <w:rsid w:val="006B6854"/>
    <w:rsid w:val="006C465E"/>
    <w:rsid w:val="006C7991"/>
    <w:rsid w:val="006F1597"/>
    <w:rsid w:val="00714CC7"/>
    <w:rsid w:val="00715A94"/>
    <w:rsid w:val="00721FAA"/>
    <w:rsid w:val="00732D82"/>
    <w:rsid w:val="00745005"/>
    <w:rsid w:val="007461ED"/>
    <w:rsid w:val="00752C0A"/>
    <w:rsid w:val="00753920"/>
    <w:rsid w:val="007570DF"/>
    <w:rsid w:val="007906A2"/>
    <w:rsid w:val="007A36E8"/>
    <w:rsid w:val="007B763C"/>
    <w:rsid w:val="007D6256"/>
    <w:rsid w:val="007E452D"/>
    <w:rsid w:val="007E589F"/>
    <w:rsid w:val="00823FB4"/>
    <w:rsid w:val="008259AA"/>
    <w:rsid w:val="00827902"/>
    <w:rsid w:val="008315BB"/>
    <w:rsid w:val="00833C21"/>
    <w:rsid w:val="008434FE"/>
    <w:rsid w:val="00845296"/>
    <w:rsid w:val="00854FFB"/>
    <w:rsid w:val="00866495"/>
    <w:rsid w:val="00871AD1"/>
    <w:rsid w:val="00881BF7"/>
    <w:rsid w:val="00892CC6"/>
    <w:rsid w:val="008E3162"/>
    <w:rsid w:val="00906F3A"/>
    <w:rsid w:val="009326A9"/>
    <w:rsid w:val="009361A4"/>
    <w:rsid w:val="0094099A"/>
    <w:rsid w:val="009449F2"/>
    <w:rsid w:val="00957046"/>
    <w:rsid w:val="00957916"/>
    <w:rsid w:val="0096170A"/>
    <w:rsid w:val="00966B41"/>
    <w:rsid w:val="00971B13"/>
    <w:rsid w:val="00980E3C"/>
    <w:rsid w:val="00982B8A"/>
    <w:rsid w:val="00995819"/>
    <w:rsid w:val="009C0071"/>
    <w:rsid w:val="009D548B"/>
    <w:rsid w:val="009D747A"/>
    <w:rsid w:val="00A04328"/>
    <w:rsid w:val="00A048E4"/>
    <w:rsid w:val="00A23F03"/>
    <w:rsid w:val="00A650FE"/>
    <w:rsid w:val="00A713F8"/>
    <w:rsid w:val="00A76646"/>
    <w:rsid w:val="00A8088C"/>
    <w:rsid w:val="00AA19AA"/>
    <w:rsid w:val="00AA2E95"/>
    <w:rsid w:val="00AA6D17"/>
    <w:rsid w:val="00AB33A6"/>
    <w:rsid w:val="00AD622A"/>
    <w:rsid w:val="00AE2AD3"/>
    <w:rsid w:val="00AE3AF5"/>
    <w:rsid w:val="00AF29DF"/>
    <w:rsid w:val="00AF37D5"/>
    <w:rsid w:val="00B02087"/>
    <w:rsid w:val="00B04021"/>
    <w:rsid w:val="00B1324D"/>
    <w:rsid w:val="00B2660B"/>
    <w:rsid w:val="00B33A54"/>
    <w:rsid w:val="00B666C6"/>
    <w:rsid w:val="00B6784A"/>
    <w:rsid w:val="00B80D85"/>
    <w:rsid w:val="00B969A6"/>
    <w:rsid w:val="00B97888"/>
    <w:rsid w:val="00BB197E"/>
    <w:rsid w:val="00BC2ABA"/>
    <w:rsid w:val="00BC6A90"/>
    <w:rsid w:val="00C05D34"/>
    <w:rsid w:val="00C26443"/>
    <w:rsid w:val="00C35C5D"/>
    <w:rsid w:val="00C51D72"/>
    <w:rsid w:val="00C53674"/>
    <w:rsid w:val="00C73971"/>
    <w:rsid w:val="00C90803"/>
    <w:rsid w:val="00C928A7"/>
    <w:rsid w:val="00CB23A6"/>
    <w:rsid w:val="00CB479D"/>
    <w:rsid w:val="00CE109D"/>
    <w:rsid w:val="00CF719B"/>
    <w:rsid w:val="00D0158A"/>
    <w:rsid w:val="00D46D66"/>
    <w:rsid w:val="00D47036"/>
    <w:rsid w:val="00D805D8"/>
    <w:rsid w:val="00DB2DDD"/>
    <w:rsid w:val="00DC0FC5"/>
    <w:rsid w:val="00DC2A27"/>
    <w:rsid w:val="00DC7BB2"/>
    <w:rsid w:val="00DD3EC9"/>
    <w:rsid w:val="00DD6786"/>
    <w:rsid w:val="00DE2E8D"/>
    <w:rsid w:val="00DF0954"/>
    <w:rsid w:val="00DF2439"/>
    <w:rsid w:val="00E04696"/>
    <w:rsid w:val="00E262E9"/>
    <w:rsid w:val="00E3022F"/>
    <w:rsid w:val="00E46D8A"/>
    <w:rsid w:val="00E7340F"/>
    <w:rsid w:val="00E756E1"/>
    <w:rsid w:val="00E97E6E"/>
    <w:rsid w:val="00EB7837"/>
    <w:rsid w:val="00EE343A"/>
    <w:rsid w:val="00EF0D03"/>
    <w:rsid w:val="00F17625"/>
    <w:rsid w:val="00F202A1"/>
    <w:rsid w:val="00F2108F"/>
    <w:rsid w:val="00F23DCF"/>
    <w:rsid w:val="00F34AA0"/>
    <w:rsid w:val="00F50423"/>
    <w:rsid w:val="00F52516"/>
    <w:rsid w:val="00F607E0"/>
    <w:rsid w:val="00F74F34"/>
    <w:rsid w:val="00F74FBC"/>
    <w:rsid w:val="00F76B7D"/>
    <w:rsid w:val="00F81AFD"/>
    <w:rsid w:val="00F906C5"/>
    <w:rsid w:val="00F919AA"/>
    <w:rsid w:val="00FA60BD"/>
    <w:rsid w:val="00FB77E6"/>
    <w:rsid w:val="00FC0CEA"/>
    <w:rsid w:val="00FE2A56"/>
    <w:rsid w:val="00FE5A2A"/>
    <w:rsid w:val="00FF425E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E4A2B"/>
  <w15:docId w15:val="{13B643F1-2C19-4989-B8D7-6A58A51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21BE"/>
    <w:pPr>
      <w:widowControl w:val="0"/>
      <w:spacing w:before="740" w:line="260" w:lineRule="auto"/>
      <w:ind w:left="1160" w:right="1000"/>
      <w:jc w:val="center"/>
    </w:pPr>
    <w:rPr>
      <w:snapToGrid w:val="0"/>
      <w:sz w:val="22"/>
    </w:rPr>
  </w:style>
  <w:style w:type="paragraph" w:styleId="1">
    <w:name w:val="heading 1"/>
    <w:basedOn w:val="a0"/>
    <w:next w:val="a0"/>
    <w:qFormat/>
    <w:rsid w:val="004521BE"/>
    <w:pPr>
      <w:keepNext/>
      <w:spacing w:before="0" w:line="220" w:lineRule="auto"/>
      <w:ind w:left="0" w:right="0"/>
      <w:jc w:val="right"/>
      <w:outlineLvl w:val="0"/>
    </w:pPr>
    <w:rPr>
      <w:b/>
    </w:rPr>
  </w:style>
  <w:style w:type="paragraph" w:styleId="2">
    <w:name w:val="heading 2"/>
    <w:basedOn w:val="a0"/>
    <w:next w:val="a0"/>
    <w:qFormat/>
    <w:rsid w:val="004521BE"/>
    <w:pPr>
      <w:keepNext/>
      <w:spacing w:before="0" w:line="240" w:lineRule="auto"/>
      <w:ind w:left="0" w:right="6"/>
      <w:jc w:val="left"/>
      <w:outlineLvl w:val="1"/>
    </w:pPr>
    <w:rPr>
      <w:b/>
      <w:sz w:val="24"/>
    </w:rPr>
  </w:style>
  <w:style w:type="paragraph" w:styleId="3">
    <w:name w:val="heading 3"/>
    <w:basedOn w:val="a0"/>
    <w:next w:val="a0"/>
    <w:qFormat/>
    <w:rsid w:val="004521BE"/>
    <w:pPr>
      <w:keepNext/>
      <w:spacing w:before="0" w:line="240" w:lineRule="auto"/>
      <w:ind w:left="0"/>
      <w:jc w:val="left"/>
      <w:outlineLvl w:val="2"/>
    </w:pPr>
    <w:rPr>
      <w:b/>
      <w:sz w:val="20"/>
    </w:rPr>
  </w:style>
  <w:style w:type="paragraph" w:styleId="4">
    <w:name w:val="heading 4"/>
    <w:basedOn w:val="a0"/>
    <w:next w:val="a0"/>
    <w:qFormat/>
    <w:rsid w:val="004521BE"/>
    <w:pPr>
      <w:keepNext/>
      <w:spacing w:before="0" w:line="360" w:lineRule="auto"/>
      <w:ind w:left="0" w:right="-74"/>
      <w:jc w:val="right"/>
      <w:outlineLvl w:val="3"/>
    </w:pPr>
    <w:rPr>
      <w:b/>
      <w:sz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rsid w:val="004521BE"/>
    <w:pPr>
      <w:spacing w:line="220" w:lineRule="auto"/>
    </w:pPr>
    <w:rPr>
      <w:sz w:val="28"/>
    </w:rPr>
  </w:style>
  <w:style w:type="paragraph" w:styleId="a5">
    <w:name w:val="Body Text"/>
    <w:basedOn w:val="a0"/>
    <w:rsid w:val="004521BE"/>
    <w:pPr>
      <w:spacing w:before="0" w:line="240" w:lineRule="auto"/>
      <w:ind w:left="0" w:right="6"/>
      <w:jc w:val="left"/>
    </w:pPr>
  </w:style>
  <w:style w:type="paragraph" w:styleId="20">
    <w:name w:val="Body Text 2"/>
    <w:basedOn w:val="a0"/>
    <w:rsid w:val="004521BE"/>
    <w:pPr>
      <w:spacing w:before="0" w:line="240" w:lineRule="auto"/>
      <w:ind w:left="0" w:right="-99"/>
      <w:jc w:val="left"/>
    </w:pPr>
  </w:style>
  <w:style w:type="paragraph" w:styleId="30">
    <w:name w:val="Body Text 3"/>
    <w:basedOn w:val="a0"/>
    <w:rsid w:val="004521BE"/>
    <w:pPr>
      <w:spacing w:before="0" w:line="240" w:lineRule="auto"/>
      <w:ind w:left="0"/>
      <w:jc w:val="left"/>
    </w:pPr>
  </w:style>
  <w:style w:type="paragraph" w:styleId="a6">
    <w:name w:val="caption"/>
    <w:basedOn w:val="a0"/>
    <w:next w:val="a0"/>
    <w:qFormat/>
    <w:rsid w:val="004521BE"/>
    <w:pPr>
      <w:spacing w:before="0" w:line="240" w:lineRule="auto"/>
      <w:ind w:left="0" w:right="0"/>
      <w:jc w:val="both"/>
    </w:pPr>
    <w:rPr>
      <w:b/>
      <w:spacing w:val="10"/>
      <w:kern w:val="20"/>
      <w:sz w:val="20"/>
    </w:rPr>
  </w:style>
  <w:style w:type="paragraph" w:styleId="a7">
    <w:name w:val="Document Map"/>
    <w:basedOn w:val="a0"/>
    <w:semiHidden/>
    <w:rsid w:val="004521BE"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0"/>
    <w:rsid w:val="007906A2"/>
    <w:pPr>
      <w:spacing w:after="120" w:line="480" w:lineRule="auto"/>
      <w:ind w:left="283"/>
    </w:pPr>
  </w:style>
  <w:style w:type="paragraph" w:styleId="a8">
    <w:name w:val="header"/>
    <w:basedOn w:val="a0"/>
    <w:link w:val="a9"/>
    <w:uiPriority w:val="99"/>
    <w:rsid w:val="00F21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2108F"/>
    <w:rPr>
      <w:snapToGrid/>
      <w:sz w:val="22"/>
    </w:rPr>
  </w:style>
  <w:style w:type="paragraph" w:styleId="aa">
    <w:name w:val="footer"/>
    <w:basedOn w:val="a0"/>
    <w:link w:val="ab"/>
    <w:rsid w:val="00F210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2108F"/>
    <w:rPr>
      <w:snapToGrid/>
      <w:sz w:val="22"/>
    </w:rPr>
  </w:style>
  <w:style w:type="table" w:styleId="ac">
    <w:name w:val="Table Grid"/>
    <w:basedOn w:val="a2"/>
    <w:uiPriority w:val="39"/>
    <w:rsid w:val="00FF4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rsid w:val="008279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827902"/>
    <w:rPr>
      <w:rFonts w:ascii="Tahoma" w:hAnsi="Tahoma" w:cs="Tahoma"/>
      <w:snapToGrid w:val="0"/>
      <w:sz w:val="16"/>
      <w:szCs w:val="16"/>
    </w:rPr>
  </w:style>
  <w:style w:type="paragraph" w:customStyle="1" w:styleId="ConsPlusCell">
    <w:name w:val="ConsPlusCell"/>
    <w:rsid w:val="0024596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">
    <w:name w:val="ConsPlusNormal"/>
    <w:qFormat/>
    <w:rsid w:val="0054705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InternetLink">
    <w:name w:val="Internet Link"/>
    <w:uiPriority w:val="99"/>
    <w:unhideWhenUsed/>
    <w:rsid w:val="00547053"/>
    <w:rPr>
      <w:color w:val="0000FF"/>
      <w:u w:val="single"/>
    </w:rPr>
  </w:style>
  <w:style w:type="paragraph" w:styleId="a">
    <w:name w:val="List Paragraph"/>
    <w:basedOn w:val="a0"/>
    <w:uiPriority w:val="34"/>
    <w:qFormat/>
    <w:rsid w:val="00F74FBC"/>
    <w:pPr>
      <w:widowControl/>
      <w:numPr>
        <w:numId w:val="14"/>
      </w:numPr>
      <w:autoSpaceDE w:val="0"/>
      <w:autoSpaceDN w:val="0"/>
      <w:adjustRightInd w:val="0"/>
      <w:spacing w:before="0" w:line="240" w:lineRule="auto"/>
      <w:ind w:right="0"/>
      <w:contextualSpacing/>
      <w:jc w:val="both"/>
    </w:pPr>
    <w:rPr>
      <w:snapToGrid/>
      <w:color w:val="000000"/>
      <w:sz w:val="28"/>
      <w:szCs w:val="28"/>
    </w:rPr>
  </w:style>
  <w:style w:type="paragraph" w:customStyle="1" w:styleId="ConsPlusTitle">
    <w:name w:val="ConsPlusTitle"/>
    <w:rsid w:val="00F74F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msonormalmrcssattr">
    <w:name w:val="msonormal_mr_css_attr"/>
    <w:basedOn w:val="a0"/>
    <w:rsid w:val="007A36E8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paragraph" w:customStyle="1" w:styleId="Default">
    <w:name w:val="Default"/>
    <w:rsid w:val="0074500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qFormat/>
    <w:rsid w:val="00574DF7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Normal (Web)"/>
    <w:basedOn w:val="a0"/>
    <w:uiPriority w:val="99"/>
    <w:unhideWhenUsed/>
    <w:rsid w:val="00574DF7"/>
    <w:pPr>
      <w:widowControl/>
      <w:spacing w:before="100" w:beforeAutospacing="1" w:after="100" w:afterAutospacing="1" w:line="240" w:lineRule="auto"/>
      <w:ind w:left="0" w:right="0"/>
      <w:jc w:val="left"/>
    </w:pPr>
    <w:rPr>
      <w:snapToGrid/>
      <w:sz w:val="24"/>
      <w:szCs w:val="24"/>
    </w:rPr>
  </w:style>
  <w:style w:type="character" w:styleId="af1">
    <w:name w:val="Strong"/>
    <w:qFormat/>
    <w:rsid w:val="00574DF7"/>
    <w:rPr>
      <w:b/>
    </w:rPr>
  </w:style>
  <w:style w:type="character" w:customStyle="1" w:styleId="31">
    <w:name w:val="Основной текст (3)_"/>
    <w:basedOn w:val="a1"/>
    <w:link w:val="32"/>
    <w:rsid w:val="00B969A6"/>
    <w:rPr>
      <w:b/>
      <w:bCs/>
      <w:sz w:val="18"/>
      <w:szCs w:val="18"/>
    </w:rPr>
  </w:style>
  <w:style w:type="character" w:customStyle="1" w:styleId="af2">
    <w:name w:val="Основной текст_"/>
    <w:basedOn w:val="a1"/>
    <w:link w:val="10"/>
    <w:rsid w:val="00B969A6"/>
    <w:rPr>
      <w:sz w:val="26"/>
      <w:szCs w:val="26"/>
    </w:rPr>
  </w:style>
  <w:style w:type="character" w:customStyle="1" w:styleId="22">
    <w:name w:val="Заголовок №2_"/>
    <w:basedOn w:val="a1"/>
    <w:link w:val="23"/>
    <w:rsid w:val="00B969A6"/>
    <w:rPr>
      <w:b/>
      <w:bCs/>
      <w:sz w:val="26"/>
      <w:szCs w:val="26"/>
    </w:rPr>
  </w:style>
  <w:style w:type="character" w:customStyle="1" w:styleId="24">
    <w:name w:val="Основной текст (2)_"/>
    <w:basedOn w:val="a1"/>
    <w:link w:val="25"/>
    <w:rsid w:val="00B969A6"/>
  </w:style>
  <w:style w:type="paragraph" w:customStyle="1" w:styleId="32">
    <w:name w:val="Основной текст (3)"/>
    <w:basedOn w:val="a0"/>
    <w:link w:val="31"/>
    <w:rsid w:val="00B969A6"/>
    <w:pPr>
      <w:spacing w:before="0" w:line="264" w:lineRule="auto"/>
      <w:ind w:left="0" w:right="0"/>
    </w:pPr>
    <w:rPr>
      <w:b/>
      <w:bCs/>
      <w:snapToGrid/>
      <w:sz w:val="18"/>
      <w:szCs w:val="18"/>
    </w:rPr>
  </w:style>
  <w:style w:type="paragraph" w:customStyle="1" w:styleId="10">
    <w:name w:val="Основной текст1"/>
    <w:basedOn w:val="a0"/>
    <w:link w:val="af2"/>
    <w:rsid w:val="00B969A6"/>
    <w:pPr>
      <w:spacing w:before="0" w:line="257" w:lineRule="auto"/>
      <w:ind w:left="0" w:right="0" w:firstLine="400"/>
      <w:jc w:val="left"/>
    </w:pPr>
    <w:rPr>
      <w:snapToGrid/>
      <w:sz w:val="26"/>
      <w:szCs w:val="26"/>
    </w:rPr>
  </w:style>
  <w:style w:type="paragraph" w:customStyle="1" w:styleId="23">
    <w:name w:val="Заголовок №2"/>
    <w:basedOn w:val="a0"/>
    <w:link w:val="22"/>
    <w:rsid w:val="00B969A6"/>
    <w:pPr>
      <w:spacing w:before="0" w:after="320" w:line="257" w:lineRule="auto"/>
      <w:ind w:left="0" w:right="0"/>
      <w:outlineLvl w:val="1"/>
    </w:pPr>
    <w:rPr>
      <w:b/>
      <w:bCs/>
      <w:snapToGrid/>
      <w:sz w:val="26"/>
      <w:szCs w:val="26"/>
    </w:rPr>
  </w:style>
  <w:style w:type="paragraph" w:customStyle="1" w:styleId="25">
    <w:name w:val="Основной текст (2)"/>
    <w:basedOn w:val="a0"/>
    <w:link w:val="24"/>
    <w:rsid w:val="00B969A6"/>
    <w:pPr>
      <w:spacing w:before="0" w:after="320" w:line="286" w:lineRule="auto"/>
      <w:ind w:left="5040" w:right="0" w:firstLine="20"/>
      <w:jc w:val="left"/>
    </w:pPr>
    <w:rPr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\Downloads\&#1041;&#1083;&#1072;&#1085;&#1082;%20&#1055;&#1086;&#1089;&#1090;&#1072;&#1085;&#1086;&#1074;&#1083;&#1077;&#1085;&#1080;&#1077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36FDC-6D87-45C7-B9FA-C28FE742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(1)</Template>
  <TotalTime>11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Admin</cp:lastModifiedBy>
  <cp:revision>4</cp:revision>
  <cp:lastPrinted>2026-01-29T05:21:00Z</cp:lastPrinted>
  <dcterms:created xsi:type="dcterms:W3CDTF">2026-02-05T08:08:00Z</dcterms:created>
  <dcterms:modified xsi:type="dcterms:W3CDTF">2026-02-09T07:57:00Z</dcterms:modified>
</cp:coreProperties>
</file>