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72" w:type="dxa"/>
        <w:tblLook w:val="0000" w:firstRow="0" w:lastRow="0" w:firstColumn="0" w:lastColumn="0" w:noHBand="0" w:noVBand="0"/>
      </w:tblPr>
      <w:tblGrid>
        <w:gridCol w:w="3968"/>
        <w:gridCol w:w="1134"/>
        <w:gridCol w:w="3970"/>
      </w:tblGrid>
      <w:tr w:rsidR="00AD622A" w:rsidRPr="007A36E8" w:rsidTr="00CB23A6">
        <w:trPr>
          <w:trHeight w:val="990"/>
        </w:trPr>
        <w:tc>
          <w:tcPr>
            <w:tcW w:w="3968" w:type="dxa"/>
            <w:tcBorders>
              <w:bottom w:val="single" w:sz="12" w:space="0" w:color="auto"/>
            </w:tcBorders>
            <w:vAlign w:val="center"/>
          </w:tcPr>
          <w:p w:rsidR="007570DF" w:rsidRPr="007A36E8" w:rsidRDefault="007570DF" w:rsidP="00C05D34">
            <w:pPr>
              <w:pStyle w:val="3"/>
              <w:ind w:right="0"/>
              <w:jc w:val="center"/>
            </w:pPr>
            <w:r w:rsidRPr="007A36E8">
              <w:t>Республика Алтай</w:t>
            </w:r>
          </w:p>
          <w:p w:rsidR="00AD622A" w:rsidRPr="007A36E8" w:rsidRDefault="007570DF" w:rsidP="00C05D34">
            <w:pPr>
              <w:pStyle w:val="3"/>
              <w:ind w:right="0"/>
              <w:jc w:val="center"/>
            </w:pPr>
            <w:r w:rsidRPr="007A36E8">
              <w:t>Администрация</w:t>
            </w:r>
          </w:p>
          <w:p w:rsidR="007570DF" w:rsidRPr="007A36E8" w:rsidRDefault="007570DF" w:rsidP="00C05D34">
            <w:pPr>
              <w:pStyle w:val="3"/>
              <w:ind w:right="0"/>
              <w:jc w:val="center"/>
            </w:pPr>
            <w:r w:rsidRPr="007A36E8">
              <w:t>муниципального образования</w:t>
            </w:r>
          </w:p>
          <w:p w:rsidR="007570DF" w:rsidRPr="007A36E8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7A36E8">
              <w:rPr>
                <w:b/>
                <w:sz w:val="20"/>
              </w:rPr>
              <w:t>«Майминский район»</w:t>
            </w:r>
          </w:p>
          <w:p w:rsidR="00C05D34" w:rsidRPr="007A36E8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570DF" w:rsidRPr="007A36E8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7A36E8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570DF" w:rsidRPr="007A36E8" w:rsidRDefault="007570DF" w:rsidP="00C05D34">
            <w:pPr>
              <w:pStyle w:val="3"/>
              <w:ind w:right="-2"/>
              <w:jc w:val="center"/>
            </w:pPr>
            <w:r w:rsidRPr="007A36E8">
              <w:t>Алтай Республика</w:t>
            </w:r>
          </w:p>
          <w:p w:rsidR="007570DF" w:rsidRPr="007A36E8" w:rsidRDefault="007570DF" w:rsidP="00C05D34">
            <w:pPr>
              <w:pStyle w:val="3"/>
              <w:ind w:right="-2"/>
              <w:jc w:val="center"/>
            </w:pPr>
            <w:r w:rsidRPr="007A36E8">
              <w:t>«Майма аймак» деп муниципал</w:t>
            </w:r>
          </w:p>
          <w:p w:rsidR="007570DF" w:rsidRPr="007A36E8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7A36E8">
              <w:t>т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Tahoma" w:hAnsi="Tahoma" w:cs="Tahoma"/>
                <w:sz w:val="18"/>
              </w:rPr>
              <w:t>з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Lucida Console" w:hAnsi="Lucida Console"/>
                <w:sz w:val="18"/>
              </w:rPr>
              <w:t>лм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Lucida Console" w:hAnsi="Lucida Console"/>
                <w:sz w:val="16"/>
              </w:rPr>
              <w:t>н</w:t>
            </w:r>
            <w:r w:rsidRPr="007A36E8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7A36E8">
              <w:t xml:space="preserve"> </w:t>
            </w:r>
            <w:proofErr w:type="spellStart"/>
            <w:r w:rsidRPr="007A36E8">
              <w:t>администрациязы</w:t>
            </w:r>
            <w:proofErr w:type="spellEnd"/>
          </w:p>
        </w:tc>
      </w:tr>
      <w:tr w:rsidR="00AD622A" w:rsidRPr="007A36E8" w:rsidTr="00CB23A6">
        <w:trPr>
          <w:trHeight w:val="360"/>
        </w:trPr>
        <w:tc>
          <w:tcPr>
            <w:tcW w:w="3968" w:type="dxa"/>
            <w:tcBorders>
              <w:top w:val="single" w:sz="12" w:space="0" w:color="auto"/>
            </w:tcBorders>
          </w:tcPr>
          <w:p w:rsidR="00AD622A" w:rsidRPr="007A36E8" w:rsidRDefault="00F50423" w:rsidP="00827902">
            <w:pPr>
              <w:pStyle w:val="a5"/>
              <w:spacing w:before="480"/>
              <w:jc w:val="center"/>
              <w:rPr>
                <w:sz w:val="28"/>
                <w:szCs w:val="28"/>
              </w:rPr>
            </w:pPr>
            <w:r w:rsidRPr="007A36E8"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622A" w:rsidRPr="007A36E8" w:rsidRDefault="00AD622A" w:rsidP="00BC6A90">
            <w:pPr>
              <w:pStyle w:val="a5"/>
              <w:spacing w:before="480"/>
              <w:jc w:val="center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AD622A" w:rsidRPr="007A36E8" w:rsidRDefault="00F50423" w:rsidP="00BC6A90">
            <w:pPr>
              <w:pStyle w:val="a5"/>
              <w:spacing w:before="480"/>
              <w:jc w:val="center"/>
            </w:pPr>
            <w:r w:rsidRPr="007A36E8">
              <w:rPr>
                <w:b/>
                <w:sz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</w:p>
        </w:tc>
      </w:tr>
      <w:tr w:rsidR="00AD622A" w:rsidRPr="007A36E8" w:rsidTr="00CB23A6">
        <w:trPr>
          <w:trHeight w:val="1953"/>
        </w:trPr>
        <w:tc>
          <w:tcPr>
            <w:tcW w:w="9072" w:type="dxa"/>
            <w:gridSpan w:val="3"/>
          </w:tcPr>
          <w:p w:rsidR="00AD622A" w:rsidRPr="007A36E8" w:rsidRDefault="00627A2E" w:rsidP="00BC6A90">
            <w:pPr>
              <w:pStyle w:val="a5"/>
              <w:spacing w:before="480"/>
              <w:jc w:val="center"/>
              <w:rPr>
                <w:sz w:val="28"/>
                <w:szCs w:val="28"/>
                <w:lang w:val="en-US"/>
              </w:rPr>
            </w:pPr>
            <w:r w:rsidRPr="007A36E8">
              <w:rPr>
                <w:sz w:val="28"/>
                <w:szCs w:val="28"/>
              </w:rPr>
              <w:t>от</w:t>
            </w:r>
            <w:r w:rsidRPr="007A36E8">
              <w:rPr>
                <w:sz w:val="28"/>
                <w:szCs w:val="28"/>
                <w:lang w:val="en-US"/>
              </w:rPr>
              <w:t xml:space="preserve"> </w:t>
            </w:r>
            <w:r w:rsidR="00AD622A" w:rsidRPr="007A36E8">
              <w:rPr>
                <w:sz w:val="28"/>
                <w:szCs w:val="28"/>
              </w:rPr>
              <w:t>«____» ________________ 20</w:t>
            </w:r>
            <w:r w:rsidR="00AE2AD3" w:rsidRPr="007A36E8">
              <w:rPr>
                <w:sz w:val="28"/>
                <w:szCs w:val="28"/>
              </w:rPr>
              <w:t>2</w:t>
            </w:r>
            <w:r w:rsidR="00006A62" w:rsidRPr="007A36E8">
              <w:rPr>
                <w:sz w:val="28"/>
                <w:szCs w:val="28"/>
              </w:rPr>
              <w:t>5</w:t>
            </w:r>
            <w:r w:rsidR="00AD622A" w:rsidRPr="007A36E8">
              <w:rPr>
                <w:sz w:val="28"/>
                <w:szCs w:val="28"/>
              </w:rPr>
              <w:t xml:space="preserve"> года № ____</w:t>
            </w:r>
            <w:r w:rsidRPr="007A36E8">
              <w:rPr>
                <w:sz w:val="28"/>
                <w:szCs w:val="28"/>
                <w:lang w:val="en-US"/>
              </w:rPr>
              <w:t>_</w:t>
            </w:r>
          </w:p>
          <w:p w:rsidR="00AD622A" w:rsidRPr="007A36E8" w:rsidRDefault="00AD622A" w:rsidP="003264BE">
            <w:pPr>
              <w:pStyle w:val="a5"/>
              <w:spacing w:before="480"/>
              <w:jc w:val="center"/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36E8">
              <w:rPr>
                <w:sz w:val="28"/>
                <w:szCs w:val="28"/>
              </w:rPr>
              <w:t>с. Майма</w:t>
            </w:r>
          </w:p>
        </w:tc>
      </w:tr>
    </w:tbl>
    <w:p w:rsidR="00DD3EC9" w:rsidRPr="00B463BA" w:rsidRDefault="00DD3EC9" w:rsidP="003F56AC">
      <w:pPr>
        <w:tabs>
          <w:tab w:val="left" w:pos="0"/>
        </w:tabs>
        <w:spacing w:before="480" w:after="480" w:line="240" w:lineRule="auto"/>
        <w:ind w:left="0" w:right="6"/>
        <w:rPr>
          <w:b/>
          <w:sz w:val="28"/>
          <w:szCs w:val="28"/>
        </w:rPr>
      </w:pPr>
      <w:bookmarkStart w:id="0" w:name="_GoBack"/>
      <w:r w:rsidRPr="00B463BA">
        <w:rPr>
          <w:b/>
          <w:sz w:val="28"/>
          <w:szCs w:val="28"/>
        </w:rPr>
        <w:t xml:space="preserve">О внесении изменений в </w:t>
      </w:r>
      <w:r w:rsidR="003264BE" w:rsidRPr="00B463BA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B463BA" w:rsidRPr="00B463BA">
        <w:rPr>
          <w:b/>
          <w:bCs/>
          <w:sz w:val="28"/>
          <w:szCs w:val="28"/>
        </w:rPr>
        <w:t>«</w:t>
      </w:r>
      <w:r w:rsidR="00D665D5" w:rsidRPr="000E0223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="00B463BA" w:rsidRPr="00B463BA">
        <w:rPr>
          <w:b/>
          <w:sz w:val="28"/>
          <w:szCs w:val="28"/>
        </w:rPr>
        <w:t xml:space="preserve">» </w:t>
      </w:r>
    </w:p>
    <w:bookmarkEnd w:id="0"/>
    <w:p w:rsidR="003F56AC" w:rsidRPr="00084E5C" w:rsidRDefault="003F56AC" w:rsidP="003F5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F662C" w:rsidRPr="007A36E8" w:rsidRDefault="000F662C" w:rsidP="00DD3EC9">
      <w:pPr>
        <w:tabs>
          <w:tab w:val="left" w:pos="0"/>
        </w:tabs>
        <w:spacing w:before="0" w:line="240" w:lineRule="auto"/>
        <w:ind w:left="0" w:right="6"/>
        <w:jc w:val="both"/>
        <w:rPr>
          <w:sz w:val="28"/>
          <w:szCs w:val="28"/>
        </w:rPr>
      </w:pPr>
    </w:p>
    <w:p w:rsidR="00DD3EC9" w:rsidRPr="007A36E8" w:rsidRDefault="00DD3EC9" w:rsidP="003264BE">
      <w:pPr>
        <w:widowControl/>
        <w:numPr>
          <w:ilvl w:val="0"/>
          <w:numId w:val="11"/>
        </w:numPr>
        <w:tabs>
          <w:tab w:val="left" w:pos="1134"/>
        </w:tabs>
        <w:autoSpaceDE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Внести </w:t>
      </w:r>
      <w:r w:rsidR="003264BE" w:rsidRPr="007A36E8">
        <w:rPr>
          <w:sz w:val="28"/>
          <w:szCs w:val="28"/>
        </w:rPr>
        <w:t xml:space="preserve">в Административный регламент предоставления муниципальной услуги </w:t>
      </w:r>
      <w:r w:rsidR="00B463BA">
        <w:rPr>
          <w:sz w:val="28"/>
          <w:szCs w:val="28"/>
        </w:rPr>
        <w:t>«</w:t>
      </w:r>
      <w:r w:rsidR="003F56AC" w:rsidRPr="003F56AC">
        <w:rPr>
          <w:sz w:val="28"/>
          <w:szCs w:val="28"/>
        </w:rPr>
        <w:t>Принятие на учет граждан в качестве нуждающихся в жилых помещениях</w:t>
      </w:r>
      <w:r w:rsidR="00B463BA">
        <w:rPr>
          <w:sz w:val="28"/>
          <w:szCs w:val="28"/>
        </w:rPr>
        <w:t>»</w:t>
      </w:r>
      <w:r w:rsidR="003264BE" w:rsidRPr="007A36E8">
        <w:rPr>
          <w:sz w:val="28"/>
          <w:szCs w:val="28"/>
        </w:rPr>
        <w:t xml:space="preserve">, утвержденный постановлением Администрации муниципального образования «Майминский район» от </w:t>
      </w:r>
      <w:r w:rsidR="00B463BA">
        <w:rPr>
          <w:sz w:val="28"/>
          <w:szCs w:val="28"/>
        </w:rPr>
        <w:t>8 октября 2021</w:t>
      </w:r>
      <w:r w:rsidR="005D5BCA">
        <w:rPr>
          <w:sz w:val="28"/>
          <w:szCs w:val="28"/>
        </w:rPr>
        <w:t xml:space="preserve"> года </w:t>
      </w:r>
      <w:r w:rsidR="00B463BA">
        <w:rPr>
          <w:sz w:val="28"/>
          <w:szCs w:val="28"/>
        </w:rPr>
        <w:t xml:space="preserve">     № 14</w:t>
      </w:r>
      <w:r w:rsidR="003F56AC">
        <w:rPr>
          <w:sz w:val="28"/>
          <w:szCs w:val="28"/>
        </w:rPr>
        <w:t>4</w:t>
      </w:r>
      <w:r w:rsidRPr="007A36E8">
        <w:rPr>
          <w:sz w:val="28"/>
          <w:szCs w:val="28"/>
        </w:rPr>
        <w:t>, следующие изменения:</w:t>
      </w:r>
    </w:p>
    <w:p w:rsidR="00F74FBC" w:rsidRDefault="003264BE" w:rsidP="003264B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а)</w:t>
      </w:r>
      <w:r w:rsidR="00E46D8A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разделе 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II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«Раздел II. Стандарт предоставления муниципальной услуги»:</w:t>
      </w:r>
    </w:p>
    <w:p w:rsidR="000F662C" w:rsidRPr="007A36E8" w:rsidRDefault="000F662C" w:rsidP="000F662C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подраздел 2.3. «2.3. Результат предоставления муниципальной услуги» дополнить абзацами следующего содержания:</w:t>
      </w:r>
    </w:p>
    <w:p w:rsidR="000F662C" w:rsidRPr="007A36E8" w:rsidRDefault="000F662C" w:rsidP="000F662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662C" w:rsidRPr="007A36E8" w:rsidRDefault="000F662C" w:rsidP="000F662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662C" w:rsidRPr="000F662C" w:rsidRDefault="000F662C" w:rsidP="000F662C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F662C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«Об организации предоставления государственных и муниципальных услуг».»;</w:t>
      </w:r>
    </w:p>
    <w:p w:rsidR="000F662C" w:rsidRDefault="000F662C" w:rsidP="000F662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2.5. признать утратившим силу;</w:t>
      </w:r>
    </w:p>
    <w:p w:rsidR="00691F1F" w:rsidRDefault="003F56AC" w:rsidP="00691F1F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napToGrid w:val="0"/>
          <w:color w:val="auto"/>
        </w:rPr>
      </w:pPr>
      <w:r>
        <w:t>пункт 1</w:t>
      </w:r>
      <w:r>
        <w:t>5</w:t>
      </w:r>
      <w:r>
        <w:t xml:space="preserve"> подраздела </w:t>
      </w:r>
      <w:r w:rsidR="00691F1F">
        <w:rPr>
          <w:snapToGrid w:val="0"/>
          <w:color w:val="auto"/>
        </w:rPr>
        <w:t>2.10. изложить в следующей редакции:</w:t>
      </w:r>
    </w:p>
    <w:p w:rsidR="00691F1F" w:rsidRDefault="00691F1F" w:rsidP="00691F1F">
      <w:pPr>
        <w:pStyle w:val="ConsPlusTitle"/>
        <w:widowControl/>
        <w:tabs>
          <w:tab w:val="left" w:pos="-360"/>
          <w:tab w:val="left" w:pos="180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B463BA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</w:t>
      </w:r>
      <w:r w:rsidR="00B463BA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3F56AC" w:rsidRPr="003F56AC">
        <w:rPr>
          <w:rFonts w:ascii="Times New Roman" w:hAnsi="Times New Roman" w:cs="Times New Roman"/>
          <w:b w:val="0"/>
          <w:sz w:val="28"/>
          <w:szCs w:val="28"/>
        </w:rPr>
        <w:t>минут</w:t>
      </w:r>
      <w:r w:rsidR="003F56AC">
        <w:rPr>
          <w:rFonts w:ascii="Times New Roman" w:hAnsi="Times New Roman" w:cs="Times New Roman"/>
          <w:b w:val="0"/>
          <w:sz w:val="28"/>
          <w:szCs w:val="28"/>
        </w:rPr>
        <w:t>.;</w:t>
      </w:r>
    </w:p>
    <w:p w:rsidR="00143160" w:rsidRPr="004F6165" w:rsidRDefault="00143160" w:rsidP="00143160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подразделами 3.6, 3.7, 3.8 следующего содержания:</w:t>
      </w:r>
    </w:p>
    <w:p w:rsidR="00143160" w:rsidRPr="004F6165" w:rsidRDefault="00143160" w:rsidP="00143160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143160" w:rsidRPr="004F6165" w:rsidRDefault="00143160" w:rsidP="00143160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>52.</w:t>
      </w:r>
      <w:r>
        <w:t xml:space="preserve"> </w:t>
      </w:r>
      <w:r w:rsidRPr="004F6165">
        <w:t>При предоставлении</w:t>
      </w:r>
      <w:r w:rsidRPr="004F6165">
        <w:rPr>
          <w:spacing w:val="-6"/>
        </w:rPr>
        <w:t xml:space="preserve"> му</w:t>
      </w:r>
      <w:r w:rsidRPr="004F6165">
        <w:t>ниципальной услуги в электронной форме заявителю обеспечиваются: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143160" w:rsidRPr="004F6165" w:rsidRDefault="00143160" w:rsidP="00143160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143160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>
        <w:rPr>
          <w:sz w:val="28"/>
          <w:szCs w:val="28"/>
        </w:rPr>
        <w:t>;</w:t>
      </w:r>
    </w:p>
    <w:p w:rsidR="00143160" w:rsidRDefault="00143160" w:rsidP="00143160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143160" w:rsidRPr="00565EEF" w:rsidRDefault="00143160" w:rsidP="00143160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</w:p>
    <w:p w:rsidR="00143160" w:rsidRPr="004F6165" w:rsidRDefault="00143160" w:rsidP="00143160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lastRenderedPageBreak/>
        <w:t>53.</w:t>
      </w:r>
      <w:r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Формирование</w:t>
      </w:r>
      <w:r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заявления.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43160" w:rsidRPr="004F6165" w:rsidRDefault="00143160" w:rsidP="00143160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54</w:t>
      </w:r>
      <w:r w:rsidRPr="004F6165">
        <w:rPr>
          <w:snapToGrid/>
          <w:color w:val="000000"/>
          <w:sz w:val="28"/>
          <w:szCs w:val="28"/>
        </w:rPr>
        <w:t xml:space="preserve">. </w:t>
      </w:r>
      <w:r>
        <w:rPr>
          <w:snapToGrid/>
          <w:color w:val="000000"/>
          <w:sz w:val="28"/>
          <w:szCs w:val="28"/>
        </w:rPr>
        <w:t>Отдел</w:t>
      </w:r>
      <w:r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</w:t>
      </w:r>
      <w:r w:rsidRPr="004F6165">
        <w:rPr>
          <w:snapToGrid/>
          <w:color w:val="000000"/>
          <w:sz w:val="28"/>
          <w:szCs w:val="28"/>
        </w:rPr>
        <w:t>день, –</w:t>
      </w:r>
      <w:r w:rsidRPr="004F6165">
        <w:rPr>
          <w:snapToGrid/>
          <w:color w:val="000000"/>
          <w:sz w:val="28"/>
          <w:szCs w:val="28"/>
        </w:rPr>
        <w:t xml:space="preserve"> в следующий за ним первый рабочий день: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>
        <w:rPr>
          <w:snapToGrid/>
          <w:color w:val="000000"/>
          <w:sz w:val="28"/>
          <w:szCs w:val="28"/>
        </w:rPr>
        <w:t>ного лица Отдела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>
        <w:rPr>
          <w:snapToGrid/>
          <w:color w:val="000000"/>
          <w:sz w:val="28"/>
          <w:szCs w:val="28"/>
        </w:rPr>
        <w:t>Отделом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</w:t>
      </w:r>
      <w:r w:rsidRPr="004F6165">
        <w:rPr>
          <w:snapToGrid/>
          <w:color w:val="000000"/>
          <w:sz w:val="28"/>
          <w:szCs w:val="28"/>
        </w:rPr>
        <w:lastRenderedPageBreak/>
        <w:t>(муниципальной) услуги (далее – ГИС).</w:t>
      </w:r>
    </w:p>
    <w:p w:rsidR="00143160" w:rsidRPr="004F6165" w:rsidRDefault="00143160" w:rsidP="00143160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143160" w:rsidRPr="004F6165" w:rsidRDefault="00143160" w:rsidP="00143160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>
        <w:rPr>
          <w:sz w:val="28"/>
          <w:szCs w:val="28"/>
        </w:rPr>
        <w:t>54</w:t>
      </w:r>
      <w:r w:rsidRPr="00552C9B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143160" w:rsidRPr="004F6165" w:rsidRDefault="00143160" w:rsidP="00143160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43160" w:rsidRPr="004F6165" w:rsidRDefault="00143160" w:rsidP="00143160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43160" w:rsidRPr="004F6165" w:rsidRDefault="00143160" w:rsidP="00143160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43160" w:rsidRPr="004F6165" w:rsidRDefault="00143160" w:rsidP="00143160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3160" w:rsidRPr="004F6165" w:rsidRDefault="00143160" w:rsidP="00143160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55</w:t>
      </w:r>
      <w:r>
        <w:rPr>
          <w:snapToGrid/>
          <w:color w:val="000000"/>
          <w:sz w:val="28"/>
          <w:szCs w:val="28"/>
        </w:rPr>
        <w:t xml:space="preserve">. </w:t>
      </w:r>
      <w:r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143160" w:rsidRPr="004F6165" w:rsidRDefault="00143160" w:rsidP="00143160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Pr="004F6165">
        <w:rPr>
          <w:sz w:val="28"/>
          <w:szCs w:val="28"/>
        </w:rPr>
        <w:lastRenderedPageBreak/>
        <w:t>постановлением Правительства Российской Федерации от 12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43160" w:rsidRPr="004F6165" w:rsidRDefault="00143160" w:rsidP="00143160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b/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№1198</w:t>
      </w:r>
      <w:r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43160" w:rsidRDefault="00143160" w:rsidP="00143160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43160" w:rsidRPr="004F6165" w:rsidRDefault="00143160" w:rsidP="00143160">
      <w:pPr>
        <w:keepNext/>
        <w:spacing w:before="0" w:line="240" w:lineRule="auto"/>
        <w:ind w:left="0" w:right="2" w:hanging="6"/>
        <w:outlineLvl w:val="0"/>
        <w:rPr>
          <w:b/>
        </w:rPr>
      </w:pPr>
    </w:p>
    <w:p w:rsidR="00143160" w:rsidRPr="004F6165" w:rsidRDefault="00143160" w:rsidP="00143160">
      <w:pPr>
        <w:pStyle w:val="a"/>
        <w:numPr>
          <w:ilvl w:val="0"/>
          <w:numId w:val="21"/>
        </w:numPr>
      </w:pPr>
      <w:r w:rsidRPr="004F6165">
        <w:t>Многофункциональный центр осуществляет: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43160" w:rsidRPr="004F6165" w:rsidRDefault="00143160" w:rsidP="00143160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proofErr w:type="gramStart"/>
      <w:r w:rsidRPr="004F6165">
        <w:rPr>
          <w:sz w:val="28"/>
          <w:szCs w:val="28"/>
        </w:rPr>
        <w:t>так же</w:t>
      </w:r>
      <w:proofErr w:type="gramEnd"/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143160" w:rsidRPr="004F6165" w:rsidRDefault="00143160" w:rsidP="00143160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143160" w:rsidRPr="004F6165" w:rsidRDefault="00143160" w:rsidP="00143160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статьи16 Федерального закона № 210-ФЗ для реализации своих функций многофункциональные центры в праве привлекать иные организации.</w:t>
      </w:r>
    </w:p>
    <w:p w:rsidR="00143160" w:rsidRPr="004F6165" w:rsidRDefault="00143160" w:rsidP="00143160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lastRenderedPageBreak/>
        <w:t>Информирование заявителей</w:t>
      </w:r>
    </w:p>
    <w:p w:rsidR="00143160" w:rsidRPr="004F6165" w:rsidRDefault="00143160" w:rsidP="00143160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>
        <w:rPr>
          <w:sz w:val="28"/>
          <w:szCs w:val="28"/>
        </w:rPr>
        <w:t>.</w:t>
      </w:r>
      <w:r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минут.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143160" w:rsidRPr="004F6165" w:rsidRDefault="00143160" w:rsidP="00143160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43160" w:rsidRPr="004F6165" w:rsidRDefault="00143160" w:rsidP="00143160">
      <w:pPr>
        <w:spacing w:before="0" w:line="240" w:lineRule="auto"/>
        <w:ind w:left="0" w:right="-26" w:firstLine="707"/>
        <w:rPr>
          <w:rFonts w:ascii="Arial" w:hAnsi="Arial" w:cs="Arial"/>
          <w:color w:val="2C2D2E"/>
          <w:sz w:val="23"/>
          <w:szCs w:val="23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>
        <w:rPr>
          <w:snapToGrid/>
          <w:sz w:val="28"/>
          <w:szCs w:val="28"/>
        </w:rPr>
        <w:t>5</w:t>
      </w:r>
      <w:r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lastRenderedPageBreak/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143160" w:rsidRPr="004F6165" w:rsidRDefault="00143160" w:rsidP="00143160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Специалист </w:t>
      </w:r>
      <w:r>
        <w:rPr>
          <w:snapToGrid/>
          <w:sz w:val="28"/>
          <w:szCs w:val="28"/>
        </w:rPr>
        <w:t>Отдела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143160" w:rsidRPr="004F6165" w:rsidRDefault="00143160" w:rsidP="00143160">
      <w:pPr>
        <w:keepNext/>
        <w:spacing w:before="0" w:line="240" w:lineRule="auto"/>
        <w:ind w:left="183" w:right="334"/>
        <w:outlineLvl w:val="0"/>
        <w:rPr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143160" w:rsidRPr="004F6165" w:rsidRDefault="00143160" w:rsidP="00143160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8.</w:t>
      </w:r>
      <w:r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>
        <w:rPr>
          <w:sz w:val="28"/>
          <w:szCs w:val="28"/>
        </w:rPr>
        <w:t xml:space="preserve">а Российской Федерации от 27 сентября </w:t>
      </w:r>
      <w:r w:rsidRPr="004F6165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4F6165">
        <w:rPr>
          <w:sz w:val="28"/>
          <w:szCs w:val="28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4F6165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797).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№797.</w:t>
      </w:r>
    </w:p>
    <w:p w:rsidR="00143160" w:rsidRPr="004F6165" w:rsidRDefault="00143160" w:rsidP="00143160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143160" w:rsidRPr="004F6165" w:rsidRDefault="00143160" w:rsidP="00143160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43160" w:rsidRPr="004F6165" w:rsidRDefault="00143160" w:rsidP="00143160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8D340B" w:rsidRDefault="00143160" w:rsidP="008D340B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340B">
        <w:rPr>
          <w:sz w:val="28"/>
          <w:szCs w:val="28"/>
        </w:rPr>
        <w:t xml:space="preserve">) раздел </w:t>
      </w:r>
      <w:r w:rsidR="008D340B">
        <w:rPr>
          <w:sz w:val="28"/>
          <w:szCs w:val="28"/>
          <w:lang w:val="en-US"/>
        </w:rPr>
        <w:t>IV</w:t>
      </w:r>
      <w:r w:rsidR="008D340B">
        <w:rPr>
          <w:sz w:val="28"/>
          <w:szCs w:val="28"/>
        </w:rPr>
        <w:t xml:space="preserve"> признать утратившим силу;</w:t>
      </w:r>
    </w:p>
    <w:p w:rsidR="008D340B" w:rsidRPr="007A36E8" w:rsidRDefault="00143160" w:rsidP="000F662C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340B" w:rsidRPr="008D340B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8D340B" w:rsidRPr="008D34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40B" w:rsidRPr="008D340B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0F662C">
        <w:rPr>
          <w:rFonts w:ascii="Times New Roman" w:hAnsi="Times New Roman" w:cs="Times New Roman"/>
          <w:sz w:val="28"/>
          <w:szCs w:val="28"/>
        </w:rPr>
        <w:t>.</w:t>
      </w:r>
    </w:p>
    <w:p w:rsidR="001B40B5" w:rsidRPr="000F662C" w:rsidRDefault="00F74FBC" w:rsidP="000F662C">
      <w:pPr>
        <w:pStyle w:val="a"/>
        <w:numPr>
          <w:ilvl w:val="0"/>
          <w:numId w:val="12"/>
        </w:numPr>
        <w:tabs>
          <w:tab w:val="clear" w:pos="1211"/>
          <w:tab w:val="left" w:pos="1042"/>
          <w:tab w:val="left" w:pos="5382"/>
          <w:tab w:val="left" w:pos="8961"/>
        </w:tabs>
        <w:ind w:left="0" w:firstLine="709"/>
      </w:pPr>
      <w:r w:rsidRPr="000F662C">
        <w:t>«</w:t>
      </w:r>
      <w:r w:rsidR="001B40B5" w:rsidRPr="000F662C"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1B40B5" w:rsidRPr="007A36E8" w:rsidRDefault="001B40B5" w:rsidP="001B40B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EC3CC1" w:rsidRDefault="00EC3CC1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</w:p>
    <w:p w:rsidR="00EC3CC1" w:rsidRDefault="00EC3CC1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</w:p>
    <w:p w:rsidR="00E46D8A" w:rsidRPr="007A36E8" w:rsidRDefault="008259A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Глав</w:t>
      </w:r>
      <w:r w:rsidR="008E3162">
        <w:rPr>
          <w:sz w:val="28"/>
          <w:szCs w:val="28"/>
        </w:rPr>
        <w:t>ы</w:t>
      </w:r>
      <w:r w:rsidR="00E262E9" w:rsidRPr="007A36E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Администрации</w:t>
      </w:r>
    </w:p>
    <w:p w:rsidR="00E46D8A" w:rsidRPr="007A36E8" w:rsidRDefault="00E46D8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м</w:t>
      </w:r>
      <w:r w:rsidR="008259AA" w:rsidRPr="007A36E8">
        <w:rPr>
          <w:sz w:val="28"/>
          <w:szCs w:val="28"/>
        </w:rPr>
        <w:t>униципального</w:t>
      </w:r>
      <w:r w:rsidRPr="007A36E8">
        <w:rPr>
          <w:sz w:val="28"/>
          <w:szCs w:val="28"/>
        </w:rPr>
        <w:t xml:space="preserve"> </w:t>
      </w:r>
      <w:r w:rsidR="008259AA" w:rsidRPr="007A36E8">
        <w:rPr>
          <w:sz w:val="28"/>
          <w:szCs w:val="28"/>
        </w:rPr>
        <w:t>образования</w:t>
      </w:r>
    </w:p>
    <w:p w:rsidR="00FF425E" w:rsidRDefault="008259AA" w:rsidP="00EC3CC1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«Майминский </w:t>
      </w:r>
      <w:proofErr w:type="gramStart"/>
      <w:r w:rsidRPr="007A36E8">
        <w:rPr>
          <w:sz w:val="28"/>
          <w:szCs w:val="28"/>
        </w:rPr>
        <w:t xml:space="preserve">район»   </w:t>
      </w:r>
      <w:proofErr w:type="gramEnd"/>
      <w:r w:rsidRPr="007A36E8">
        <w:rPr>
          <w:sz w:val="28"/>
          <w:szCs w:val="28"/>
        </w:rPr>
        <w:t xml:space="preserve">                                  </w:t>
      </w:r>
      <w:r w:rsidR="00E46D8A" w:rsidRPr="007A36E8">
        <w:rPr>
          <w:sz w:val="28"/>
          <w:szCs w:val="28"/>
        </w:rPr>
        <w:t xml:space="preserve">                        </w:t>
      </w:r>
      <w:r w:rsidRPr="007A36E8">
        <w:rPr>
          <w:sz w:val="28"/>
          <w:szCs w:val="28"/>
        </w:rPr>
        <w:t xml:space="preserve">   </w:t>
      </w:r>
      <w:r w:rsidR="00EC3CC1">
        <w:rPr>
          <w:sz w:val="28"/>
          <w:szCs w:val="28"/>
        </w:rPr>
        <w:t xml:space="preserve">      </w:t>
      </w:r>
      <w:r w:rsidRPr="007A36E8">
        <w:rPr>
          <w:sz w:val="28"/>
          <w:szCs w:val="28"/>
        </w:rPr>
        <w:t xml:space="preserve">      </w:t>
      </w:r>
      <w:r w:rsidR="000F662C">
        <w:rPr>
          <w:sz w:val="28"/>
          <w:szCs w:val="28"/>
        </w:rPr>
        <w:t>П.В. Громов</w:t>
      </w:r>
      <w:r w:rsidR="00066E54">
        <w:rPr>
          <w:sz w:val="28"/>
          <w:szCs w:val="28"/>
        </w:rPr>
        <w:t xml:space="preserve"> </w:t>
      </w:r>
    </w:p>
    <w:sectPr w:rsidR="00FF425E" w:rsidSect="00143160">
      <w:headerReference w:type="default" r:id="rId10"/>
      <w:type w:val="continuous"/>
      <w:pgSz w:w="11907" w:h="16840" w:code="9"/>
      <w:pgMar w:top="1134" w:right="850" w:bottom="993" w:left="1701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16" w:rsidRDefault="00933316" w:rsidP="00F2108F">
      <w:pPr>
        <w:spacing w:before="0" w:line="240" w:lineRule="auto"/>
      </w:pPr>
      <w:r>
        <w:separator/>
      </w:r>
    </w:p>
  </w:endnote>
  <w:endnote w:type="continuationSeparator" w:id="0">
    <w:p w:rsidR="00933316" w:rsidRDefault="00933316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16" w:rsidRDefault="00933316" w:rsidP="00F2108F">
      <w:pPr>
        <w:spacing w:before="0" w:line="240" w:lineRule="auto"/>
      </w:pPr>
      <w:r>
        <w:separator/>
      </w:r>
    </w:p>
  </w:footnote>
  <w:footnote w:type="continuationSeparator" w:id="0">
    <w:p w:rsidR="00933316" w:rsidRDefault="00933316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52" w:rsidRPr="004A3BC6" w:rsidRDefault="005C6052">
    <w:pPr>
      <w:pStyle w:val="a8"/>
      <w:rPr>
        <w:sz w:val="28"/>
        <w:szCs w:val="28"/>
      </w:rPr>
    </w:pPr>
    <w:r w:rsidRPr="004A3BC6">
      <w:rPr>
        <w:sz w:val="28"/>
        <w:szCs w:val="28"/>
      </w:rPr>
      <w:fldChar w:fldCharType="begin"/>
    </w:r>
    <w:r w:rsidRPr="004A3BC6">
      <w:rPr>
        <w:sz w:val="28"/>
        <w:szCs w:val="28"/>
      </w:rPr>
      <w:instrText>PAGE   \* MERGEFORMAT</w:instrText>
    </w:r>
    <w:r w:rsidRPr="004A3BC6">
      <w:rPr>
        <w:sz w:val="28"/>
        <w:szCs w:val="28"/>
      </w:rPr>
      <w:fldChar w:fldCharType="separate"/>
    </w:r>
    <w:r w:rsidR="000B2C00">
      <w:rPr>
        <w:noProof/>
        <w:sz w:val="28"/>
        <w:szCs w:val="28"/>
      </w:rPr>
      <w:t>8</w:t>
    </w:r>
    <w:r w:rsidRPr="004A3BC6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093139"/>
    <w:multiLevelType w:val="hybridMultilevel"/>
    <w:tmpl w:val="572A380C"/>
    <w:lvl w:ilvl="0" w:tplc="63563FA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4" w15:restartNumberingAfterBreak="0">
    <w:nsid w:val="16A72A7E"/>
    <w:multiLevelType w:val="hybridMultilevel"/>
    <w:tmpl w:val="4A7CC540"/>
    <w:lvl w:ilvl="0" w:tplc="A8F2D08C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B06DD3"/>
    <w:multiLevelType w:val="hybridMultilevel"/>
    <w:tmpl w:val="95ECE7EC"/>
    <w:lvl w:ilvl="0" w:tplc="3F7A8688">
      <w:start w:val="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4107E3"/>
    <w:multiLevelType w:val="hybridMultilevel"/>
    <w:tmpl w:val="279E3234"/>
    <w:lvl w:ilvl="0" w:tplc="AC62B206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9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731135"/>
    <w:multiLevelType w:val="hybridMultilevel"/>
    <w:tmpl w:val="7B28437A"/>
    <w:lvl w:ilvl="0" w:tplc="4FDAD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F9317A"/>
    <w:multiLevelType w:val="hybridMultilevel"/>
    <w:tmpl w:val="8732F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5CA85034"/>
    <w:multiLevelType w:val="hybridMultilevel"/>
    <w:tmpl w:val="09D6A03A"/>
    <w:lvl w:ilvl="0" w:tplc="01F8ED24">
      <w:start w:val="2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9"/>
  </w:num>
  <w:num w:numId="9">
    <w:abstractNumId w:val="3"/>
  </w:num>
  <w:num w:numId="10">
    <w:abstractNumId w:val="1"/>
  </w:num>
  <w:num w:numId="11">
    <w:abstractNumId w:val="6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8"/>
  </w:num>
  <w:num w:numId="15">
    <w:abstractNumId w:val="2"/>
  </w:num>
  <w:num w:numId="16">
    <w:abstractNumId w:val="4"/>
  </w:num>
  <w:num w:numId="17">
    <w:abstractNumId w:val="13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3"/>
    <w:rsid w:val="00006A62"/>
    <w:rsid w:val="00041037"/>
    <w:rsid w:val="000431F7"/>
    <w:rsid w:val="00045354"/>
    <w:rsid w:val="00052B8B"/>
    <w:rsid w:val="00066E54"/>
    <w:rsid w:val="000807E0"/>
    <w:rsid w:val="00094C36"/>
    <w:rsid w:val="00096503"/>
    <w:rsid w:val="000B2C00"/>
    <w:rsid w:val="000B5288"/>
    <w:rsid w:val="000D2626"/>
    <w:rsid w:val="000D6E9C"/>
    <w:rsid w:val="000F3093"/>
    <w:rsid w:val="000F662C"/>
    <w:rsid w:val="000F72B5"/>
    <w:rsid w:val="00131CCC"/>
    <w:rsid w:val="00143160"/>
    <w:rsid w:val="001621BB"/>
    <w:rsid w:val="001645B5"/>
    <w:rsid w:val="001651E2"/>
    <w:rsid w:val="00193A9E"/>
    <w:rsid w:val="00196A31"/>
    <w:rsid w:val="001B15DB"/>
    <w:rsid w:val="001B2D8B"/>
    <w:rsid w:val="001B3D73"/>
    <w:rsid w:val="001B40B5"/>
    <w:rsid w:val="001E0958"/>
    <w:rsid w:val="001E625D"/>
    <w:rsid w:val="001E7AA2"/>
    <w:rsid w:val="001F0A15"/>
    <w:rsid w:val="001F3BB5"/>
    <w:rsid w:val="001F6DE4"/>
    <w:rsid w:val="00203F3A"/>
    <w:rsid w:val="00212C0B"/>
    <w:rsid w:val="0021642E"/>
    <w:rsid w:val="00220673"/>
    <w:rsid w:val="00231496"/>
    <w:rsid w:val="00245961"/>
    <w:rsid w:val="0024629D"/>
    <w:rsid w:val="00264285"/>
    <w:rsid w:val="002711E4"/>
    <w:rsid w:val="00276A3D"/>
    <w:rsid w:val="002906E0"/>
    <w:rsid w:val="00295725"/>
    <w:rsid w:val="00295865"/>
    <w:rsid w:val="002A3B35"/>
    <w:rsid w:val="002A7A49"/>
    <w:rsid w:val="002D39AF"/>
    <w:rsid w:val="002D55C5"/>
    <w:rsid w:val="002D6D0B"/>
    <w:rsid w:val="002F3D47"/>
    <w:rsid w:val="00315C27"/>
    <w:rsid w:val="00315F64"/>
    <w:rsid w:val="003264BE"/>
    <w:rsid w:val="003460C0"/>
    <w:rsid w:val="00361126"/>
    <w:rsid w:val="00362694"/>
    <w:rsid w:val="00372D72"/>
    <w:rsid w:val="0037348A"/>
    <w:rsid w:val="00377DFF"/>
    <w:rsid w:val="00380708"/>
    <w:rsid w:val="00396145"/>
    <w:rsid w:val="00396985"/>
    <w:rsid w:val="003A20EE"/>
    <w:rsid w:val="003C43C4"/>
    <w:rsid w:val="003C7EC1"/>
    <w:rsid w:val="003D4801"/>
    <w:rsid w:val="003D495C"/>
    <w:rsid w:val="003E4191"/>
    <w:rsid w:val="003F56AC"/>
    <w:rsid w:val="00413CD4"/>
    <w:rsid w:val="004215F2"/>
    <w:rsid w:val="0042253C"/>
    <w:rsid w:val="00422BC0"/>
    <w:rsid w:val="00446DCC"/>
    <w:rsid w:val="004521BE"/>
    <w:rsid w:val="004559EA"/>
    <w:rsid w:val="00460C19"/>
    <w:rsid w:val="004A3BC6"/>
    <w:rsid w:val="004A3D3B"/>
    <w:rsid w:val="004A63D4"/>
    <w:rsid w:val="004A6C13"/>
    <w:rsid w:val="004B285D"/>
    <w:rsid w:val="004C2AB5"/>
    <w:rsid w:val="004D07DB"/>
    <w:rsid w:val="004E4611"/>
    <w:rsid w:val="004F73B1"/>
    <w:rsid w:val="005119FF"/>
    <w:rsid w:val="005222B1"/>
    <w:rsid w:val="00535C60"/>
    <w:rsid w:val="00547053"/>
    <w:rsid w:val="00550426"/>
    <w:rsid w:val="00571760"/>
    <w:rsid w:val="00575B19"/>
    <w:rsid w:val="00581BD7"/>
    <w:rsid w:val="0058662B"/>
    <w:rsid w:val="005911EF"/>
    <w:rsid w:val="005B2080"/>
    <w:rsid w:val="005C0FA3"/>
    <w:rsid w:val="005C6052"/>
    <w:rsid w:val="005C7654"/>
    <w:rsid w:val="005D0AEB"/>
    <w:rsid w:val="005D5BCA"/>
    <w:rsid w:val="005E51C7"/>
    <w:rsid w:val="005E5DC7"/>
    <w:rsid w:val="005F395F"/>
    <w:rsid w:val="00626870"/>
    <w:rsid w:val="00627A2E"/>
    <w:rsid w:val="00630745"/>
    <w:rsid w:val="006424AF"/>
    <w:rsid w:val="00644135"/>
    <w:rsid w:val="0064562D"/>
    <w:rsid w:val="00646C1F"/>
    <w:rsid w:val="006471C6"/>
    <w:rsid w:val="00660A5F"/>
    <w:rsid w:val="00663658"/>
    <w:rsid w:val="00691636"/>
    <w:rsid w:val="00691F1F"/>
    <w:rsid w:val="00694ED6"/>
    <w:rsid w:val="006A1871"/>
    <w:rsid w:val="006B6854"/>
    <w:rsid w:val="006C465E"/>
    <w:rsid w:val="006C7991"/>
    <w:rsid w:val="006F1597"/>
    <w:rsid w:val="00714CC7"/>
    <w:rsid w:val="00715A94"/>
    <w:rsid w:val="00721FAA"/>
    <w:rsid w:val="00732D82"/>
    <w:rsid w:val="00745005"/>
    <w:rsid w:val="007461ED"/>
    <w:rsid w:val="007523BE"/>
    <w:rsid w:val="00752C0A"/>
    <w:rsid w:val="00753920"/>
    <w:rsid w:val="007570DF"/>
    <w:rsid w:val="007906A2"/>
    <w:rsid w:val="007A36E8"/>
    <w:rsid w:val="007B763C"/>
    <w:rsid w:val="007D6256"/>
    <w:rsid w:val="007E452D"/>
    <w:rsid w:val="007E589F"/>
    <w:rsid w:val="00823FB4"/>
    <w:rsid w:val="008259AA"/>
    <w:rsid w:val="00827902"/>
    <w:rsid w:val="008315BB"/>
    <w:rsid w:val="00833C21"/>
    <w:rsid w:val="008434FE"/>
    <w:rsid w:val="00845296"/>
    <w:rsid w:val="00854FFB"/>
    <w:rsid w:val="00866495"/>
    <w:rsid w:val="00871AD1"/>
    <w:rsid w:val="00881BF7"/>
    <w:rsid w:val="00892CC6"/>
    <w:rsid w:val="008D340B"/>
    <w:rsid w:val="008E3162"/>
    <w:rsid w:val="00906F3A"/>
    <w:rsid w:val="009326A9"/>
    <w:rsid w:val="00933316"/>
    <w:rsid w:val="00957046"/>
    <w:rsid w:val="00957916"/>
    <w:rsid w:val="0096170A"/>
    <w:rsid w:val="00966B41"/>
    <w:rsid w:val="00971B13"/>
    <w:rsid w:val="00980E3C"/>
    <w:rsid w:val="00982B8A"/>
    <w:rsid w:val="00995819"/>
    <w:rsid w:val="009C0071"/>
    <w:rsid w:val="009D548B"/>
    <w:rsid w:val="009D747A"/>
    <w:rsid w:val="00A04328"/>
    <w:rsid w:val="00A23F03"/>
    <w:rsid w:val="00A713F8"/>
    <w:rsid w:val="00A8088C"/>
    <w:rsid w:val="00AA19AA"/>
    <w:rsid w:val="00AA2E95"/>
    <w:rsid w:val="00AA6D17"/>
    <w:rsid w:val="00AB33A6"/>
    <w:rsid w:val="00AD622A"/>
    <w:rsid w:val="00AE2AD3"/>
    <w:rsid w:val="00AE3AF5"/>
    <w:rsid w:val="00AF29DF"/>
    <w:rsid w:val="00AF37D5"/>
    <w:rsid w:val="00B04021"/>
    <w:rsid w:val="00B1324D"/>
    <w:rsid w:val="00B2660B"/>
    <w:rsid w:val="00B33A54"/>
    <w:rsid w:val="00B463BA"/>
    <w:rsid w:val="00B666C6"/>
    <w:rsid w:val="00B6784A"/>
    <w:rsid w:val="00B80D85"/>
    <w:rsid w:val="00B87012"/>
    <w:rsid w:val="00B97888"/>
    <w:rsid w:val="00BB197E"/>
    <w:rsid w:val="00BC2ABA"/>
    <w:rsid w:val="00BC6A90"/>
    <w:rsid w:val="00C05D34"/>
    <w:rsid w:val="00C26443"/>
    <w:rsid w:val="00C35C5D"/>
    <w:rsid w:val="00C51D72"/>
    <w:rsid w:val="00C53674"/>
    <w:rsid w:val="00C73971"/>
    <w:rsid w:val="00C90803"/>
    <w:rsid w:val="00C928A7"/>
    <w:rsid w:val="00CB23A6"/>
    <w:rsid w:val="00CB479D"/>
    <w:rsid w:val="00CE109D"/>
    <w:rsid w:val="00D0158A"/>
    <w:rsid w:val="00D46D66"/>
    <w:rsid w:val="00D47036"/>
    <w:rsid w:val="00D665D5"/>
    <w:rsid w:val="00D805D8"/>
    <w:rsid w:val="00DB2DDD"/>
    <w:rsid w:val="00DC2A27"/>
    <w:rsid w:val="00DC7BB2"/>
    <w:rsid w:val="00DD3EC9"/>
    <w:rsid w:val="00DD6786"/>
    <w:rsid w:val="00DF0954"/>
    <w:rsid w:val="00DF2439"/>
    <w:rsid w:val="00E04696"/>
    <w:rsid w:val="00E262E9"/>
    <w:rsid w:val="00E3022F"/>
    <w:rsid w:val="00E46D8A"/>
    <w:rsid w:val="00E7340F"/>
    <w:rsid w:val="00E97E6E"/>
    <w:rsid w:val="00EB7837"/>
    <w:rsid w:val="00EC3CC1"/>
    <w:rsid w:val="00EE343A"/>
    <w:rsid w:val="00EF0D03"/>
    <w:rsid w:val="00F17625"/>
    <w:rsid w:val="00F202A1"/>
    <w:rsid w:val="00F2108F"/>
    <w:rsid w:val="00F23DCF"/>
    <w:rsid w:val="00F34AA0"/>
    <w:rsid w:val="00F41786"/>
    <w:rsid w:val="00F50423"/>
    <w:rsid w:val="00F607E0"/>
    <w:rsid w:val="00F74F34"/>
    <w:rsid w:val="00F74FBC"/>
    <w:rsid w:val="00F76B7D"/>
    <w:rsid w:val="00F81AFD"/>
    <w:rsid w:val="00F906C5"/>
    <w:rsid w:val="00F919AA"/>
    <w:rsid w:val="00FA60BD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337E"/>
  <w15:docId w15:val="{13B643F1-2C19-4989-B8D7-6A58A51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customStyle="1" w:styleId="ConsPlusCell">
    <w:name w:val="ConsPlusCell"/>
    <w:rsid w:val="0024596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qFormat/>
    <w:rsid w:val="0054705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InternetLink">
    <w:name w:val="Internet Link"/>
    <w:uiPriority w:val="99"/>
    <w:unhideWhenUsed/>
    <w:rsid w:val="00547053"/>
    <w:rPr>
      <w:color w:val="0000FF"/>
      <w:u w:val="single"/>
    </w:rPr>
  </w:style>
  <w:style w:type="paragraph" w:styleId="a">
    <w:name w:val="List Paragraph"/>
    <w:basedOn w:val="a0"/>
    <w:uiPriority w:val="1"/>
    <w:qFormat/>
    <w:rsid w:val="00F74FBC"/>
    <w:pPr>
      <w:widowControl/>
      <w:numPr>
        <w:numId w:val="14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  <w:style w:type="paragraph" w:customStyle="1" w:styleId="ConsPlusTitle">
    <w:name w:val="ConsPlusTitle"/>
    <w:rsid w:val="00F74F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mrcssattr">
    <w:name w:val="msonormal_mr_css_attr"/>
    <w:basedOn w:val="a0"/>
    <w:rsid w:val="007A36E8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paragraph" w:customStyle="1" w:styleId="Default">
    <w:name w:val="Default"/>
    <w:rsid w:val="0074500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Downloads\&#1041;&#1083;&#1072;&#1085;&#1082;%20&#1055;&#1086;&#1089;&#1090;&#1072;&#1085;&#1086;&#1074;&#1083;&#1077;&#1085;&#1080;&#1077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E580-D7D9-40CC-9F6D-8431B83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(1)</Template>
  <TotalTime>192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0215Bazai</cp:lastModifiedBy>
  <cp:revision>44</cp:revision>
  <cp:lastPrinted>2025-08-26T02:44:00Z</cp:lastPrinted>
  <dcterms:created xsi:type="dcterms:W3CDTF">2022-04-12T07:30:00Z</dcterms:created>
  <dcterms:modified xsi:type="dcterms:W3CDTF">2025-08-26T02:52:00Z</dcterms:modified>
</cp:coreProperties>
</file>