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 xml:space="preserve">«Майма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0917C1" w:rsidRPr="0088132A" w:rsidRDefault="000917C1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B90907" w:rsidRPr="00084E5C" w:rsidRDefault="005F2945" w:rsidP="00B451DA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B451DA" w:rsidRPr="00B451DA">
        <w:rPr>
          <w:b/>
          <w:sz w:val="28"/>
          <w:szCs w:val="28"/>
        </w:rPr>
        <w:t>«Направление уведомления о соответствии</w:t>
      </w:r>
      <w:r w:rsidR="00B451DA">
        <w:rPr>
          <w:b/>
          <w:sz w:val="28"/>
          <w:szCs w:val="28"/>
        </w:rPr>
        <w:t xml:space="preserve"> </w:t>
      </w:r>
      <w:r w:rsidR="00B451DA" w:rsidRPr="00B451DA">
        <w:rPr>
          <w:b/>
          <w:sz w:val="28"/>
          <w:szCs w:val="28"/>
        </w:rPr>
        <w:t>указанных в уведомлении о планируемом строительстве параметров</w:t>
      </w:r>
      <w:r w:rsidR="00B451DA">
        <w:rPr>
          <w:b/>
          <w:sz w:val="28"/>
          <w:szCs w:val="28"/>
        </w:rPr>
        <w:t xml:space="preserve"> </w:t>
      </w:r>
      <w:r w:rsidR="00B451DA" w:rsidRPr="00B451DA">
        <w:rPr>
          <w:b/>
          <w:sz w:val="28"/>
          <w:szCs w:val="28"/>
        </w:rPr>
        <w:t>объекта индивидуального жилищного строительства или садового</w:t>
      </w:r>
      <w:r w:rsidR="00B451DA">
        <w:rPr>
          <w:b/>
          <w:sz w:val="28"/>
          <w:szCs w:val="28"/>
        </w:rPr>
        <w:t xml:space="preserve"> </w:t>
      </w:r>
      <w:r w:rsidR="00B451DA" w:rsidRPr="00B451DA">
        <w:rPr>
          <w:b/>
          <w:sz w:val="28"/>
          <w:szCs w:val="28"/>
        </w:rPr>
        <w:t>дома установленным параметрам и допустимости размещения объекта</w:t>
      </w:r>
      <w:r w:rsidR="00B451DA">
        <w:rPr>
          <w:b/>
          <w:sz w:val="28"/>
          <w:szCs w:val="28"/>
        </w:rPr>
        <w:t xml:space="preserve"> </w:t>
      </w:r>
      <w:r w:rsidR="00B451DA" w:rsidRPr="00B451DA">
        <w:rPr>
          <w:b/>
          <w:sz w:val="28"/>
          <w:szCs w:val="28"/>
        </w:rPr>
        <w:t>индивидуального жилищного строительства или садового дома на</w:t>
      </w:r>
      <w:r w:rsidR="00B451DA">
        <w:rPr>
          <w:b/>
          <w:sz w:val="28"/>
          <w:szCs w:val="28"/>
        </w:rPr>
        <w:t xml:space="preserve"> </w:t>
      </w:r>
      <w:r w:rsidR="00B451DA" w:rsidRPr="00B451DA">
        <w:rPr>
          <w:b/>
          <w:sz w:val="28"/>
          <w:szCs w:val="28"/>
        </w:rPr>
        <w:t>земельном участке»</w:t>
      </w:r>
      <w:r w:rsidR="00B90907">
        <w:rPr>
          <w:b/>
          <w:sz w:val="28"/>
          <w:szCs w:val="28"/>
        </w:rPr>
        <w:t xml:space="preserve">, </w:t>
      </w:r>
      <w:r w:rsidR="0050220B">
        <w:rPr>
          <w:b/>
          <w:sz w:val="28"/>
          <w:szCs w:val="28"/>
        </w:rPr>
        <w:t xml:space="preserve"> </w:t>
      </w:r>
      <w:r w:rsidR="00B90907">
        <w:rPr>
          <w:b/>
          <w:sz w:val="28"/>
          <w:szCs w:val="28"/>
        </w:rPr>
        <w:t xml:space="preserve">утвержденный </w:t>
      </w:r>
      <w:r w:rsidR="00B90907" w:rsidRPr="00084E5C">
        <w:rPr>
          <w:b/>
          <w:sz w:val="28"/>
          <w:szCs w:val="28"/>
        </w:rPr>
        <w:t>постановление</w:t>
      </w:r>
      <w:r w:rsidR="00B90907">
        <w:rPr>
          <w:b/>
          <w:sz w:val="28"/>
          <w:szCs w:val="28"/>
        </w:rPr>
        <w:t>м</w:t>
      </w:r>
      <w:r w:rsidR="00B90907" w:rsidRPr="00084E5C">
        <w:rPr>
          <w:b/>
          <w:sz w:val="28"/>
          <w:szCs w:val="28"/>
        </w:rPr>
        <w:t xml:space="preserve"> </w:t>
      </w:r>
      <w:r w:rsidR="00B90907">
        <w:rPr>
          <w:b/>
          <w:sz w:val="28"/>
          <w:szCs w:val="28"/>
        </w:rPr>
        <w:t>А</w:t>
      </w:r>
      <w:r w:rsidR="00B90907" w:rsidRPr="00084E5C">
        <w:rPr>
          <w:b/>
          <w:sz w:val="28"/>
          <w:szCs w:val="28"/>
        </w:rPr>
        <w:t xml:space="preserve">дминистрации муниципального образования «Майминский район» от 30 марта 2022 </w:t>
      </w:r>
      <w:r w:rsidR="00B90907">
        <w:rPr>
          <w:b/>
          <w:sz w:val="28"/>
          <w:szCs w:val="28"/>
        </w:rPr>
        <w:t xml:space="preserve">года </w:t>
      </w:r>
      <w:r w:rsidR="00B90907" w:rsidRPr="00084E5C">
        <w:rPr>
          <w:b/>
          <w:sz w:val="28"/>
          <w:szCs w:val="28"/>
        </w:rPr>
        <w:t xml:space="preserve">№ </w:t>
      </w:r>
      <w:r w:rsidR="0050220B">
        <w:rPr>
          <w:b/>
          <w:sz w:val="28"/>
          <w:szCs w:val="28"/>
        </w:rPr>
        <w:t>5</w:t>
      </w:r>
      <w:r w:rsidR="00B451DA">
        <w:rPr>
          <w:b/>
          <w:sz w:val="28"/>
          <w:szCs w:val="28"/>
        </w:rPr>
        <w:t>4</w:t>
      </w:r>
    </w:p>
    <w:p w:rsidR="007B26BC" w:rsidRDefault="007B26BC" w:rsidP="007C0EE4">
      <w:pPr>
        <w:spacing w:before="0" w:line="240" w:lineRule="auto"/>
        <w:ind w:left="0" w:right="0"/>
        <w:rPr>
          <w:b/>
          <w:sz w:val="28"/>
          <w:szCs w:val="28"/>
        </w:rPr>
      </w:pPr>
    </w:p>
    <w:p w:rsidR="000917C1" w:rsidRPr="00BD19F7" w:rsidRDefault="000917C1" w:rsidP="007C0EE4">
      <w:pPr>
        <w:spacing w:before="0" w:line="240" w:lineRule="auto"/>
        <w:ind w:left="0" w:right="0"/>
        <w:rPr>
          <w:b/>
          <w:sz w:val="28"/>
          <w:szCs w:val="28"/>
        </w:rPr>
      </w:pP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917C1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</w:t>
      </w:r>
      <w:r w:rsidRPr="000917C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>
        <w:r w:rsidRPr="000917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7C1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 w:rsidRPr="000917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 w:rsidRPr="000917C1">
        <w:rPr>
          <w:rFonts w:ascii="Times New Roman" w:hAnsi="Times New Roman" w:cs="Times New Roman"/>
          <w:sz w:val="28"/>
          <w:szCs w:val="28"/>
        </w:rPr>
        <w:t>№</w:t>
      </w:r>
      <w:r w:rsidRPr="000917C1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 w:rsidRPr="000917C1">
        <w:rPr>
          <w:rFonts w:ascii="Times New Roman" w:hAnsi="Times New Roman" w:cs="Times New Roman"/>
          <w:sz w:val="28"/>
          <w:szCs w:val="28"/>
        </w:rPr>
        <w:t xml:space="preserve"> «</w:t>
      </w:r>
      <w:r w:rsidRPr="000917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 w:rsidRPr="000917C1">
        <w:rPr>
          <w:rFonts w:ascii="Times New Roman" w:hAnsi="Times New Roman" w:cs="Times New Roman"/>
          <w:sz w:val="28"/>
          <w:szCs w:val="28"/>
        </w:rPr>
        <w:t>»,</w:t>
      </w:r>
      <w:r w:rsidRPr="000917C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917C1" w:rsidRDefault="004C1D3C" w:rsidP="00B90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451DA" w:rsidRPr="000917C1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917C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917C1" w:rsidRPr="000917C1">
        <w:rPr>
          <w:rFonts w:ascii="Times New Roman" w:hAnsi="Times New Roman" w:cs="Times New Roman"/>
          <w:sz w:val="28"/>
          <w:szCs w:val="28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 утвержденный постановлением Администрации муниципального образования «Майминский район» от 30 марта 2022 года № 54 </w:t>
      </w:r>
      <w:r w:rsidR="00084E5C" w:rsidRPr="000917C1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 w:rsidRPr="000917C1">
        <w:rPr>
          <w:rFonts w:ascii="Times New Roman" w:hAnsi="Times New Roman" w:cs="Times New Roman"/>
          <w:sz w:val="28"/>
          <w:szCs w:val="28"/>
        </w:rPr>
        <w:t>,</w:t>
      </w:r>
      <w:r w:rsidRPr="000917C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917C1">
        <w:rPr>
          <w:rFonts w:ascii="Times New Roman" w:hAnsi="Times New Roman" w:cs="Times New Roman"/>
          <w:sz w:val="28"/>
          <w:szCs w:val="28"/>
        </w:rPr>
        <w:t>изменения:</w:t>
      </w:r>
    </w:p>
    <w:p w:rsidR="003D72E6" w:rsidRPr="000917C1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>а)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0917C1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0917C1">
        <w:rPr>
          <w:rFonts w:ascii="Times New Roman" w:hAnsi="Times New Roman" w:cs="Times New Roman"/>
          <w:sz w:val="28"/>
          <w:szCs w:val="28"/>
        </w:rPr>
        <w:t xml:space="preserve"> 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изложить 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следующей редакции:</w:t>
      </w:r>
    </w:p>
    <w:p w:rsidR="00F67DA9" w:rsidRDefault="00630568" w:rsidP="00F67DA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 w:rsidR="00B90907" w:rsidRPr="00B90907">
        <w:rPr>
          <w:rFonts w:ascii="Times New Roman" w:hAnsi="Times New Roman" w:cs="Times New Roman"/>
          <w:snapToGrid w:val="0"/>
          <w:sz w:val="28"/>
          <w:szCs w:val="28"/>
        </w:rPr>
        <w:t>Результатом предоставления муниципальной услуги является:</w:t>
      </w:r>
      <w:r w:rsidR="00F67DA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0917C1" w:rsidRPr="000917C1" w:rsidRDefault="000917C1" w:rsidP="000917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napToGrid w:val="0"/>
          <w:sz w:val="28"/>
          <w:szCs w:val="28"/>
        </w:rPr>
        <w:t>- выдача уведомления о соответствии указанных в уведомлении 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планируемом строительстве параметров объекта индивидуального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жилищного строительства или садового дома установленным параметрам 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(или) недопустимости размещения объекта индивидуального жилищного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строительства или садового дома на земельном участке;</w:t>
      </w:r>
    </w:p>
    <w:p w:rsidR="000917C1" w:rsidRDefault="000917C1" w:rsidP="000917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napToGrid w:val="0"/>
          <w:sz w:val="28"/>
          <w:szCs w:val="28"/>
        </w:rPr>
        <w:lastRenderedPageBreak/>
        <w:t>- выдача уведомления о несоответствии указанных в уведомлении 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планируемом строительстве параметров объекта индивидуального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жилищного строительства или садового дома установленным параметрам 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(или) недопустимости размещения объекта индивидуального жилищного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строительства или садового дома на земельном участке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130A3" w:rsidRPr="00630568" w:rsidRDefault="00F130A3" w:rsidP="000917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DC709C" w:rsidRPr="00FC436B" w:rsidRDefault="00DC709C" w:rsidP="00DC709C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>наименование подраздела 2.12. изложить в следующей редакции:</w:t>
      </w:r>
    </w:p>
    <w:p w:rsidR="00DC709C" w:rsidRDefault="00DC709C" w:rsidP="00DC709C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>«</w:t>
      </w:r>
      <w:r w:rsidRPr="00FC436B">
        <w:rPr>
          <w:b/>
          <w:sz w:val="28"/>
          <w:szCs w:val="28"/>
        </w:rPr>
        <w:t>2.12.Требования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FC436B">
        <w:rPr>
          <w:sz w:val="28"/>
          <w:szCs w:val="28"/>
        </w:rPr>
        <w:t>»;</w:t>
      </w:r>
    </w:p>
    <w:p w:rsidR="000E403E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lastRenderedPageBreak/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</w:t>
      </w:r>
      <w:r w:rsidR="00B90907">
        <w:rPr>
          <w:sz w:val="28"/>
          <w:szCs w:val="28"/>
        </w:rPr>
        <w:t>ом</w:t>
      </w:r>
      <w:r w:rsidRPr="004F6165">
        <w:rPr>
          <w:sz w:val="28"/>
          <w:szCs w:val="28"/>
        </w:rPr>
        <w:t xml:space="preserve"> 3.6, 3.7, 3.8 следующего содержания:</w:t>
      </w:r>
    </w:p>
    <w:p w:rsidR="00B90907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0917C1" w:rsidRPr="004F6165" w:rsidRDefault="000917C1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</w:p>
    <w:p w:rsidR="004F6165" w:rsidRPr="004F6165" w:rsidRDefault="00F44521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 xml:space="preserve">47.1.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D120AD" w:rsidRPr="0065337A" w:rsidRDefault="00D120AD" w:rsidP="00630568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0E403E" w:rsidRDefault="000E403E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color w:val="000000"/>
          <w:sz w:val="28"/>
          <w:szCs w:val="28"/>
        </w:rPr>
      </w:pPr>
    </w:p>
    <w:p w:rsidR="00B90907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0917C1" w:rsidRPr="004F6165" w:rsidRDefault="000917C1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</w:p>
    <w:p w:rsidR="004F6165" w:rsidRPr="004F6165" w:rsidRDefault="00630568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</w:t>
      </w:r>
      <w:r w:rsidR="00F44521">
        <w:rPr>
          <w:snapToGrid/>
          <w:color w:val="000000"/>
          <w:sz w:val="28"/>
          <w:szCs w:val="28"/>
        </w:rPr>
        <w:t>7</w:t>
      </w:r>
      <w:r>
        <w:rPr>
          <w:snapToGrid/>
          <w:color w:val="000000"/>
          <w:sz w:val="28"/>
          <w:szCs w:val="28"/>
        </w:rPr>
        <w:t>.</w:t>
      </w:r>
      <w:r w:rsidR="00F44521"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F44521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</w:t>
      </w:r>
      <w:r w:rsidRPr="004F6165">
        <w:rPr>
          <w:sz w:val="28"/>
          <w:szCs w:val="28"/>
        </w:rPr>
        <w:lastRenderedPageBreak/>
        <w:t>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</w:t>
      </w:r>
      <w:r w:rsidR="00B90907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–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F44521" w:rsidRPr="00F44521">
        <w:rPr>
          <w:sz w:val="28"/>
          <w:szCs w:val="28"/>
        </w:rPr>
        <w:t>47.3</w:t>
      </w:r>
      <w:r w:rsidRPr="00F44521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lastRenderedPageBreak/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E403E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декабря 2012 года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90907" w:rsidRPr="00B90907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Федерального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1198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 xml:space="preserve"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</w:t>
      </w:r>
      <w:r w:rsidRPr="004F6165">
        <w:rPr>
          <w:snapToGrid/>
          <w:color w:val="000000"/>
          <w:sz w:val="28"/>
          <w:szCs w:val="28"/>
        </w:rPr>
        <w:lastRenderedPageBreak/>
        <w:t>совершенных при предоставлении государственных и муниципальных услуг».</w:t>
      </w:r>
    </w:p>
    <w:p w:rsidR="000E403E" w:rsidRDefault="000E403E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B90907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0917C1" w:rsidRDefault="000917C1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4F6165" w:rsidRPr="004F6165" w:rsidRDefault="004F6165" w:rsidP="00F44521">
      <w:pPr>
        <w:pStyle w:val="a"/>
        <w:numPr>
          <w:ilvl w:val="1"/>
          <w:numId w:val="19"/>
        </w:numPr>
      </w:pPr>
      <w:r w:rsidRPr="004F6165">
        <w:t>Многофункциональный центр осуществляет: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№210-ФЗ.</w:t>
      </w:r>
    </w:p>
    <w:p w:rsidR="00B90907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16 Федерального закона № 210-ФЗ для реализации своих функций многофункциональные центры в праве привлекать иные организации.</w:t>
      </w:r>
    </w:p>
    <w:p w:rsidR="000E403E" w:rsidRDefault="000E403E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B90907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0917C1" w:rsidRPr="004F6165" w:rsidRDefault="000917C1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4F6165" w:rsidRPr="004F6165" w:rsidRDefault="00F44521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47.6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Pr="004F6165">
        <w:rPr>
          <w:sz w:val="28"/>
          <w:szCs w:val="28"/>
        </w:rPr>
        <w:lastRenderedPageBreak/>
        <w:t>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B90907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</w:t>
      </w:r>
      <w:r w:rsidR="00B90907">
        <w:rPr>
          <w:sz w:val="28"/>
          <w:szCs w:val="28"/>
        </w:rPr>
        <w:t>а</w:t>
      </w:r>
      <w:r w:rsidR="000E403E">
        <w:rPr>
          <w:sz w:val="28"/>
          <w:szCs w:val="28"/>
        </w:rPr>
        <w:t>льный центр в письменной форме.</w:t>
      </w:r>
    </w:p>
    <w:p w:rsidR="000E403E" w:rsidRDefault="000E403E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B90907" w:rsidRPr="000E403E" w:rsidRDefault="004F6165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F44521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F44521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 xml:space="preserve">Сформированный пакет документов передается многофункциональным центром в Уполномоченный орган для </w:t>
      </w:r>
      <w:r w:rsidRPr="004F6165">
        <w:rPr>
          <w:snapToGrid/>
          <w:sz w:val="28"/>
          <w:szCs w:val="28"/>
        </w:rPr>
        <w:lastRenderedPageBreak/>
        <w:t>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B90907" w:rsidRPr="000E403E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0E403E" w:rsidRDefault="000E403E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</w:p>
    <w:p w:rsidR="00B90907" w:rsidRPr="00B90907" w:rsidRDefault="004F6165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F44521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 w:rsidR="00B90907">
        <w:rPr>
          <w:sz w:val="28"/>
          <w:szCs w:val="28"/>
        </w:rPr>
        <w:t xml:space="preserve"> сентября </w:t>
      </w:r>
      <w:r w:rsidR="004F6165" w:rsidRPr="004F6165">
        <w:rPr>
          <w:sz w:val="28"/>
          <w:szCs w:val="28"/>
        </w:rPr>
        <w:t>2011</w:t>
      </w:r>
      <w:r w:rsidR="00B9090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4F6165">
        <w:rPr>
          <w:sz w:val="28"/>
          <w:szCs w:val="28"/>
        </w:rPr>
        <w:lastRenderedPageBreak/>
        <w:t>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Рябищенко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bookmarkStart w:id="0" w:name="_GoBack"/>
      <w:bookmarkEnd w:id="0"/>
      <w:r w:rsidRPr="003A3292">
        <w:rPr>
          <w:snapToGrid/>
          <w:sz w:val="28"/>
          <w:szCs w:val="28"/>
        </w:rPr>
        <w:lastRenderedPageBreak/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«Майминский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Рябищенко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Заместитель Главы Администрации муниципального образования «Майминский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«Майминский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«Майминский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«Центр учета, анализа и отчетности Майминского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3A3292" w:rsidRDefault="007B6A9E" w:rsidP="007B6A9E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p w:rsidR="007B6A9E" w:rsidRDefault="007B6A9E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headerReference w:type="first" r:id="rId11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DC709C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C96642" w:rsidP="003A3292">
    <w:pPr>
      <w:pStyle w:val="a8"/>
      <w:jc w:val="right"/>
      <w:rPr>
        <w:sz w:val="32"/>
        <w:szCs w:val="32"/>
      </w:rPr>
    </w:pPr>
    <w:r w:rsidRPr="00C96642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17C1"/>
    <w:rsid w:val="00096503"/>
    <w:rsid w:val="000B5288"/>
    <w:rsid w:val="000C5751"/>
    <w:rsid w:val="000D2626"/>
    <w:rsid w:val="000E403E"/>
    <w:rsid w:val="000F3093"/>
    <w:rsid w:val="000F57F8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0220B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2338"/>
    <w:rsid w:val="0070371F"/>
    <w:rsid w:val="007059D4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43948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451DA"/>
    <w:rsid w:val="00B80D85"/>
    <w:rsid w:val="00B90907"/>
    <w:rsid w:val="00BC6A90"/>
    <w:rsid w:val="00BD19F7"/>
    <w:rsid w:val="00C02DF4"/>
    <w:rsid w:val="00C05D34"/>
    <w:rsid w:val="00C14885"/>
    <w:rsid w:val="00C35C5D"/>
    <w:rsid w:val="00C51D72"/>
    <w:rsid w:val="00C53674"/>
    <w:rsid w:val="00C73971"/>
    <w:rsid w:val="00C83E4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C709C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D7509"/>
    <w:rsid w:val="00EE343A"/>
    <w:rsid w:val="00F130A3"/>
    <w:rsid w:val="00F17625"/>
    <w:rsid w:val="00F2108F"/>
    <w:rsid w:val="00F44521"/>
    <w:rsid w:val="00F50423"/>
    <w:rsid w:val="00F67DA9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C3078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D51A8-0703-4260-866B-997A2C3C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25</TotalTime>
  <Pages>10</Pages>
  <Words>2463</Words>
  <Characters>19887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Admin</cp:lastModifiedBy>
  <cp:revision>4</cp:revision>
  <cp:lastPrinted>2025-03-28T07:26:00Z</cp:lastPrinted>
  <dcterms:created xsi:type="dcterms:W3CDTF">2025-03-28T03:02:00Z</dcterms:created>
  <dcterms:modified xsi:type="dcterms:W3CDTF">2025-03-28T07:29:00Z</dcterms:modified>
</cp:coreProperties>
</file>