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05CED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  <w:p w:rsidR="00705CED" w:rsidRPr="0088132A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7E071D" w:rsidRPr="007E071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7E071D" w:rsidRPr="007E071D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</w:t>
      </w:r>
      <w:proofErr w:type="spellStart"/>
      <w:r w:rsidR="000713A3" w:rsidRPr="000713A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D763E">
        <w:rPr>
          <w:rFonts w:ascii="Times New Roman" w:hAnsi="Times New Roman" w:cs="Times New Roman"/>
          <w:sz w:val="28"/>
          <w:szCs w:val="28"/>
        </w:rPr>
        <w:t>30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5D763E">
        <w:rPr>
          <w:rFonts w:ascii="Times New Roman" w:hAnsi="Times New Roman" w:cs="Times New Roman"/>
          <w:sz w:val="28"/>
          <w:szCs w:val="28"/>
        </w:rPr>
        <w:t>марта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5D763E">
        <w:rPr>
          <w:rFonts w:ascii="Times New Roman" w:hAnsi="Times New Roman" w:cs="Times New Roman"/>
          <w:sz w:val="28"/>
          <w:szCs w:val="28"/>
        </w:rPr>
        <w:t>2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3C37">
        <w:rPr>
          <w:rFonts w:ascii="Times New Roman" w:hAnsi="Times New Roman" w:cs="Times New Roman"/>
          <w:sz w:val="28"/>
          <w:szCs w:val="28"/>
        </w:rPr>
        <w:t>4</w:t>
      </w:r>
      <w:r w:rsidR="007E071D">
        <w:rPr>
          <w:rFonts w:ascii="Times New Roman" w:hAnsi="Times New Roman" w:cs="Times New Roman"/>
          <w:sz w:val="28"/>
          <w:szCs w:val="28"/>
        </w:rPr>
        <w:t>6</w:t>
      </w:r>
      <w:r w:rsidR="00C5509B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 xml:space="preserve">- согласование установки информационной вывески, согласование дизайн-проекта размещения вывески; 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630568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4</w:t>
      </w:r>
      <w:r w:rsidR="00552C9B">
        <w:t>7</w:t>
      </w:r>
      <w:r>
        <w:t>.</w:t>
      </w:r>
      <w:r w:rsidR="00552C9B">
        <w:t>1</w:t>
      </w:r>
      <w:r>
        <w:t xml:space="preserve">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1810B8" w:rsidRDefault="00D120AD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565EEF" w:rsidRPr="00565EEF" w:rsidRDefault="00565EEF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630568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565EEF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AE3C37">
        <w:rPr>
          <w:sz w:val="28"/>
          <w:szCs w:val="28"/>
        </w:rPr>
        <w:t>47.3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7E071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7E071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№1198</w:t>
      </w:r>
      <w:r w:rsidR="007E071D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2C9B" w:rsidRPr="004F6165" w:rsidRDefault="00552C9B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552C9B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552C9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</w:t>
      </w:r>
      <w:r w:rsidR="00DC4005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552C9B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F616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</w:t>
      </w:r>
      <w:r w:rsidR="007E071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552C9B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552C9B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552C9B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AE3C37">
        <w:rPr>
          <w:sz w:val="28"/>
          <w:szCs w:val="28"/>
        </w:rPr>
        <w:t xml:space="preserve">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AE3C3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7E071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7E071D">
        <w:rPr>
          <w:sz w:val="28"/>
          <w:szCs w:val="28"/>
        </w:rPr>
        <w:t xml:space="preserve"> П</w:t>
      </w:r>
      <w:r w:rsidR="004F6165" w:rsidRPr="004F6165">
        <w:rPr>
          <w:sz w:val="28"/>
          <w:szCs w:val="28"/>
        </w:rPr>
        <w:t>остановление</w:t>
      </w:r>
      <w:r w:rsidR="007E071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7E071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616CD4" w:rsidRDefault="00616CD4" w:rsidP="00616CD4">
      <w:pPr>
        <w:spacing w:before="0" w:line="240" w:lineRule="auto"/>
        <w:ind w:left="0" w:right="0"/>
        <w:jc w:val="both"/>
        <w:rPr>
          <w:sz w:val="28"/>
          <w:szCs w:val="28"/>
        </w:rPr>
        <w:sectPr w:rsidR="00616CD4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  <w:bookmarkStart w:id="0" w:name="_GoBack"/>
      <w:bookmarkEnd w:id="0"/>
    </w:p>
    <w:p w:rsidR="007B6A9E" w:rsidRDefault="007B6A9E" w:rsidP="00616CD4">
      <w:pPr>
        <w:spacing w:before="0" w:line="240" w:lineRule="auto"/>
        <w:ind w:left="0" w:right="0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565EEF" w:rsidRDefault="007B6A9E" w:rsidP="00565EEF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sectPr w:rsidR="007B6A9E" w:rsidRPr="00565EEF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616CD4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4136"/>
    <w:rsid w:val="005E51C7"/>
    <w:rsid w:val="005E5DC7"/>
    <w:rsid w:val="005F2945"/>
    <w:rsid w:val="00614874"/>
    <w:rsid w:val="00616CD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05CED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071D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4D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E3C37"/>
    <w:rsid w:val="00AF37D5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971"/>
    <w:rsid w:val="00C8240D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C4005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BE822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A107-AC9F-4B84-A312-C6EE1EAA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92</TotalTime>
  <Pages>10</Pages>
  <Words>2413</Words>
  <Characters>19409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21</cp:revision>
  <cp:lastPrinted>2025-03-28T08:39:00Z</cp:lastPrinted>
  <dcterms:created xsi:type="dcterms:W3CDTF">2025-03-27T07:40:00Z</dcterms:created>
  <dcterms:modified xsi:type="dcterms:W3CDTF">2025-03-28T08:39:00Z</dcterms:modified>
</cp:coreProperties>
</file>