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0C7DA7" w:rsidRPr="000C7DA7" w:rsidRDefault="005F2945" w:rsidP="000C7DA7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0C7DA7" w:rsidRPr="000C7DA7">
        <w:rPr>
          <w:b/>
          <w:sz w:val="28"/>
          <w:szCs w:val="28"/>
        </w:rPr>
        <w:t>«Выдача решения о согласовании</w:t>
      </w:r>
    </w:p>
    <w:p w:rsidR="000C7DA7" w:rsidRPr="000C7DA7" w:rsidRDefault="000C7DA7" w:rsidP="000C7DA7">
      <w:pPr>
        <w:spacing w:before="0" w:line="240" w:lineRule="auto"/>
        <w:ind w:left="0" w:right="0"/>
        <w:rPr>
          <w:b/>
          <w:sz w:val="28"/>
          <w:szCs w:val="28"/>
        </w:rPr>
      </w:pPr>
      <w:r w:rsidRPr="000C7DA7">
        <w:rPr>
          <w:b/>
          <w:sz w:val="28"/>
          <w:szCs w:val="28"/>
        </w:rPr>
        <w:t>архитектурно-градостроительного облика объекта капитального</w:t>
      </w:r>
    </w:p>
    <w:p w:rsidR="00B90907" w:rsidRPr="00084E5C" w:rsidRDefault="000C7DA7" w:rsidP="000C7DA7">
      <w:pPr>
        <w:spacing w:before="0" w:line="240" w:lineRule="auto"/>
        <w:ind w:left="0" w:right="0"/>
        <w:rPr>
          <w:b/>
          <w:sz w:val="28"/>
          <w:szCs w:val="28"/>
        </w:rPr>
      </w:pPr>
      <w:r w:rsidRPr="000C7DA7">
        <w:rPr>
          <w:b/>
          <w:sz w:val="28"/>
          <w:szCs w:val="28"/>
        </w:rPr>
        <w:t>строительства»</w:t>
      </w:r>
      <w:r w:rsidR="00364D38">
        <w:rPr>
          <w:b/>
          <w:sz w:val="28"/>
          <w:szCs w:val="28"/>
        </w:rPr>
        <w:t>, утвержденный</w:t>
      </w:r>
      <w:r w:rsidR="00B90907">
        <w:rPr>
          <w:b/>
          <w:sz w:val="28"/>
          <w:szCs w:val="28"/>
        </w:rPr>
        <w:t xml:space="preserve">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="00855639">
        <w:rPr>
          <w:b/>
          <w:sz w:val="28"/>
          <w:szCs w:val="28"/>
        </w:rPr>
        <w:t>1</w:t>
      </w:r>
    </w:p>
    <w:p w:rsidR="000917C1" w:rsidRPr="00BD19F7" w:rsidRDefault="000917C1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0C7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7DA7">
        <w:rPr>
          <w:rFonts w:ascii="Times New Roman" w:hAnsi="Times New Roman" w:cs="Times New Roman"/>
          <w:sz w:val="28"/>
          <w:szCs w:val="28"/>
        </w:rPr>
        <w:t xml:space="preserve">«Выдача решения о согласовании </w:t>
      </w:r>
      <w:r w:rsidR="000C7DA7" w:rsidRPr="000C7DA7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</w:t>
      </w:r>
      <w:r w:rsidR="000C7DA7">
        <w:rPr>
          <w:rFonts w:ascii="Times New Roman" w:hAnsi="Times New Roman" w:cs="Times New Roman"/>
          <w:sz w:val="28"/>
          <w:szCs w:val="28"/>
        </w:rPr>
        <w:t xml:space="preserve"> </w:t>
      </w:r>
      <w:r w:rsidR="000C7DA7" w:rsidRPr="000C7DA7">
        <w:rPr>
          <w:rFonts w:ascii="Times New Roman" w:hAnsi="Times New Roman" w:cs="Times New Roman"/>
          <w:sz w:val="28"/>
          <w:szCs w:val="28"/>
        </w:rPr>
        <w:t>строительства», утвержденный постановлением Администрации муниципального образования «Майминский район» от 30 марта 2022 года № 41</w:t>
      </w:r>
      <w:r w:rsidR="00364D38" w:rsidRPr="00364D38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0917C1">
        <w:rPr>
          <w:rFonts w:ascii="Times New Roman" w:hAnsi="Times New Roman" w:cs="Times New Roman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F67DA9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C7DA7" w:rsidRPr="000C7DA7" w:rsidRDefault="000C7DA7" w:rsidP="000C7DA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C7DA7">
        <w:rPr>
          <w:rFonts w:ascii="Times New Roman" w:hAnsi="Times New Roman" w:cs="Times New Roman"/>
          <w:snapToGrid w:val="0"/>
          <w:sz w:val="28"/>
          <w:szCs w:val="28"/>
        </w:rPr>
        <w:t>- выдача решения о согласовании архитектурно-градостроительного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C7DA7">
        <w:rPr>
          <w:rFonts w:ascii="Times New Roman" w:hAnsi="Times New Roman" w:cs="Times New Roman"/>
          <w:snapToGrid w:val="0"/>
          <w:sz w:val="28"/>
          <w:szCs w:val="28"/>
        </w:rPr>
        <w:t>облика объекта капитального строительства;</w:t>
      </w:r>
    </w:p>
    <w:p w:rsidR="000C7DA7" w:rsidRDefault="000C7DA7" w:rsidP="000C7DA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C7DA7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отказа в согласовании архитектурно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0C7DA7">
        <w:rPr>
          <w:rFonts w:ascii="Times New Roman" w:hAnsi="Times New Roman" w:cs="Times New Roman"/>
          <w:snapToGrid w:val="0"/>
          <w:sz w:val="28"/>
          <w:szCs w:val="28"/>
        </w:rPr>
        <w:t>градостроительного облика объекта капитального строительства.</w:t>
      </w:r>
    </w:p>
    <w:p w:rsidR="00F130A3" w:rsidRPr="00630568" w:rsidRDefault="00F130A3" w:rsidP="000C7DA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8C36BE" w:rsidRPr="00FC436B" w:rsidRDefault="008C36BE" w:rsidP="008C36B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наименование подраздела 2.12. изложить в следующей редакции:</w:t>
      </w:r>
    </w:p>
    <w:p w:rsidR="008C36BE" w:rsidRDefault="008C36BE" w:rsidP="008C36B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>2.12.Требования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0917C1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8C36BE" w:rsidRPr="004F6165" w:rsidRDefault="008C36BE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получение сведений о ходе рассмотрения заявления; осуществление </w:t>
      </w:r>
      <w:r w:rsidRPr="004F6165">
        <w:rPr>
          <w:sz w:val="28"/>
          <w:szCs w:val="28"/>
        </w:rPr>
        <w:lastRenderedPageBreak/>
        <w:t>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0917C1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8C36BE" w:rsidRPr="004F6165" w:rsidRDefault="008C36B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а) прием документов, необходимых для предоставления </w:t>
      </w:r>
      <w:r w:rsidRPr="004F6165">
        <w:rPr>
          <w:sz w:val="28"/>
          <w:szCs w:val="28"/>
        </w:rPr>
        <w:lastRenderedPageBreak/>
        <w:t>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4F6165">
        <w:rPr>
          <w:sz w:val="28"/>
          <w:szCs w:val="28"/>
        </w:rPr>
        <w:lastRenderedPageBreak/>
        <w:t>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C36BE" w:rsidRDefault="008C36B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запросов Заявителей о предоставлении муниципальной услуги и иных документов, необходимых для предоставления муниципальной </w:t>
      </w:r>
      <w:r w:rsidRPr="004F6165">
        <w:rPr>
          <w:sz w:val="28"/>
          <w:szCs w:val="28"/>
        </w:rPr>
        <w:lastRenderedPageBreak/>
        <w:t>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8C36BE" w:rsidRPr="004F6165" w:rsidRDefault="008C36B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4F6165">
        <w:rPr>
          <w:sz w:val="28"/>
          <w:szCs w:val="28"/>
        </w:rPr>
        <w:lastRenderedPageBreak/>
        <w:t>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8C36BE" w:rsidRPr="000E403E" w:rsidRDefault="008C36B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C36BE" w:rsidRPr="00B90907" w:rsidRDefault="008C36B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</w:t>
      </w:r>
      <w:r w:rsidR="004F6165" w:rsidRPr="004F6165">
        <w:rPr>
          <w:sz w:val="28"/>
          <w:szCs w:val="28"/>
        </w:rPr>
        <w:lastRenderedPageBreak/>
        <w:t>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</w:t>
      </w:r>
      <w:r w:rsidRPr="004F6165">
        <w:rPr>
          <w:sz w:val="28"/>
          <w:szCs w:val="28"/>
        </w:rPr>
        <w:lastRenderedPageBreak/>
        <w:t>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bookmarkStart w:id="0" w:name="_GoBack"/>
      <w:bookmarkEnd w:id="0"/>
      <w:r w:rsidRPr="003A3292">
        <w:rPr>
          <w:snapToGrid/>
          <w:sz w:val="28"/>
          <w:szCs w:val="28"/>
        </w:rPr>
        <w:lastRenderedPageBreak/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8C36BE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36BE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E5689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16644-7EF7-4036-A953-2DC7E88E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3</TotalTime>
  <Pages>10</Pages>
  <Words>2365</Words>
  <Characters>19189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4</cp:revision>
  <cp:lastPrinted>2025-03-28T05:48:00Z</cp:lastPrinted>
  <dcterms:created xsi:type="dcterms:W3CDTF">2025-03-28T03:44:00Z</dcterms:created>
  <dcterms:modified xsi:type="dcterms:W3CDTF">2025-03-28T05:48:00Z</dcterms:modified>
</cp:coreProperties>
</file>