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729C33A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78BFD27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71FB120C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47F05450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9DF67F0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3AA34B16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5847039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652BAD4D" wp14:editId="57A441AE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64D1FD64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66F2D87E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«Майма аймак» деп муниципал</w:t>
            </w:r>
          </w:p>
          <w:p w14:paraId="0D683A96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 xml:space="preserve"> администрациязы</w:t>
            </w:r>
          </w:p>
        </w:tc>
      </w:tr>
      <w:tr w:rsidR="00AD622A" w:rsidRPr="007A36E8" w14:paraId="68270B4D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6D7773F9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AA908AD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61BE9A01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JÖП</w:t>
            </w:r>
          </w:p>
        </w:tc>
      </w:tr>
      <w:tr w:rsidR="00AD622A" w:rsidRPr="007A36E8" w14:paraId="2DE18A8B" w14:textId="77777777" w:rsidTr="00CB23A6">
        <w:trPr>
          <w:trHeight w:val="1953"/>
        </w:trPr>
        <w:tc>
          <w:tcPr>
            <w:tcW w:w="9072" w:type="dxa"/>
            <w:gridSpan w:val="3"/>
          </w:tcPr>
          <w:p w14:paraId="3CE97B3D" w14:textId="56D6EAE0" w:rsidR="00AD622A" w:rsidRPr="007A36E8" w:rsidRDefault="00627A2E" w:rsidP="00BC6A90">
            <w:pPr>
              <w:pStyle w:val="a5"/>
              <w:spacing w:before="480"/>
              <w:jc w:val="center"/>
              <w:rPr>
                <w:sz w:val="28"/>
                <w:szCs w:val="28"/>
                <w:lang w:val="en-US"/>
              </w:rPr>
            </w:pPr>
            <w:r w:rsidRPr="007A36E8">
              <w:rPr>
                <w:sz w:val="28"/>
                <w:szCs w:val="28"/>
              </w:rPr>
              <w:t>от</w:t>
            </w:r>
            <w:r w:rsidRPr="007A36E8">
              <w:rPr>
                <w:sz w:val="28"/>
                <w:szCs w:val="28"/>
                <w:lang w:val="en-US"/>
              </w:rPr>
              <w:t xml:space="preserve"> </w:t>
            </w:r>
            <w:r w:rsidR="00AD622A" w:rsidRPr="007A36E8">
              <w:rPr>
                <w:sz w:val="28"/>
                <w:szCs w:val="28"/>
              </w:rPr>
              <w:t>«____» ________________ 20</w:t>
            </w:r>
            <w:r w:rsidR="000A61C3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 xml:space="preserve"> года № ____</w:t>
            </w:r>
            <w:r w:rsidRPr="007A36E8">
              <w:rPr>
                <w:sz w:val="28"/>
                <w:szCs w:val="28"/>
                <w:lang w:val="en-US"/>
              </w:rPr>
              <w:t>_</w:t>
            </w:r>
          </w:p>
          <w:p w14:paraId="6429AD12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675B105F" w14:textId="2F3E44FB" w:rsidR="000E4A66" w:rsidRPr="00C179EE" w:rsidRDefault="000E4A66" w:rsidP="004E4BA7">
      <w:pPr>
        <w:pStyle w:val="ConsPlusTitle"/>
        <w:jc w:val="center"/>
        <w:rPr>
          <w:rFonts w:eastAsiaTheme="minorEastAsia"/>
          <w:b w:val="0"/>
          <w:sz w:val="28"/>
          <w:szCs w:val="28"/>
        </w:rPr>
      </w:pPr>
      <w:r w:rsidRPr="00C179E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bookmarkStart w:id="0" w:name="_Hlk219971374"/>
      <w:r w:rsidRPr="00C179EE">
        <w:rPr>
          <w:rFonts w:ascii="Times New Roman" w:eastAsiaTheme="minorEastAsia" w:hAnsi="Times New Roman" w:cs="Times New Roman"/>
          <w:sz w:val="28"/>
          <w:szCs w:val="28"/>
        </w:rPr>
        <w:t xml:space="preserve">«Перераспределение земель и (или) земельных участков, находящихся в государственной или в муниципальной </w:t>
      </w:r>
      <w:r w:rsidRPr="000E4A66">
        <w:rPr>
          <w:rFonts w:ascii="Times New Roman" w:eastAsiaTheme="minorEastAsia" w:hAnsi="Times New Roman" w:cs="Times New Roman"/>
          <w:sz w:val="28"/>
          <w:szCs w:val="28"/>
        </w:rPr>
        <w:t>собственности, и земельных участков, находящихся в частной собственности»</w:t>
      </w:r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E4A66">
        <w:rPr>
          <w:rFonts w:ascii="Times New Roman" w:hAnsi="Times New Roman" w:cs="Times New Roman"/>
          <w:sz w:val="28"/>
          <w:szCs w:val="28"/>
        </w:rPr>
        <w:t>№ 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A66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 w:rsidRPr="000E4A66">
        <w:rPr>
          <w:rFonts w:ascii="Times New Roman" w:hAnsi="Times New Roman" w:cs="Times New Roman"/>
          <w:sz w:val="28"/>
          <w:szCs w:val="28"/>
        </w:rPr>
        <w:t xml:space="preserve">20 марта 2025 года </w:t>
      </w:r>
    </w:p>
    <w:p w14:paraId="51966311" w14:textId="684772FC" w:rsidR="00DD3EC9" w:rsidRPr="007A36E8" w:rsidRDefault="00DD3EC9" w:rsidP="000E4A66">
      <w:pPr>
        <w:tabs>
          <w:tab w:val="left" w:pos="0"/>
        </w:tabs>
        <w:spacing w:before="480" w:line="240" w:lineRule="auto"/>
        <w:ind w:left="0" w:right="6" w:firstLine="567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 </w:t>
      </w:r>
      <w:r w:rsidR="003264BE" w:rsidRPr="007A36E8">
        <w:rPr>
          <w:sz w:val="28"/>
          <w:szCs w:val="28"/>
        </w:rPr>
        <w:t>целях реализации Фе</w:t>
      </w:r>
      <w:r w:rsidR="000E4A66">
        <w:rPr>
          <w:sz w:val="28"/>
          <w:szCs w:val="28"/>
        </w:rPr>
        <w:t>де</w:t>
      </w:r>
      <w:r w:rsidR="003264BE" w:rsidRPr="007A36E8">
        <w:rPr>
          <w:sz w:val="28"/>
          <w:szCs w:val="28"/>
        </w:rPr>
        <w:t>рального закона от 27 июля 2010 года № 210-ФЗ «Об организации предоставления государственных и муниципальных услуг»,</w:t>
      </w:r>
      <w:r w:rsidR="000E4A66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постановляю:</w:t>
      </w:r>
    </w:p>
    <w:p w14:paraId="116360EA" w14:textId="77777777" w:rsidR="00DD3EC9" w:rsidRPr="007A36E8" w:rsidRDefault="00DD3EC9" w:rsidP="00DD3EC9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434CC0E9" w14:textId="5E54BDFD" w:rsidR="009361A4" w:rsidRPr="002F0E57" w:rsidRDefault="00DD3EC9" w:rsidP="002F0E57">
      <w:pPr>
        <w:widowControl/>
        <w:numPr>
          <w:ilvl w:val="0"/>
          <w:numId w:val="11"/>
        </w:numPr>
        <w:tabs>
          <w:tab w:val="left" w:pos="1134"/>
        </w:tabs>
        <w:autoSpaceDE w:val="0"/>
        <w:spacing w:before="0" w:line="240" w:lineRule="auto"/>
        <w:ind w:left="0" w:right="0" w:firstLine="709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Внести </w:t>
      </w:r>
      <w:r w:rsidR="003264BE" w:rsidRPr="007A36E8">
        <w:rPr>
          <w:sz w:val="28"/>
          <w:szCs w:val="28"/>
        </w:rPr>
        <w:t xml:space="preserve">в Административный регламент предоставления муниципальной услуги </w:t>
      </w:r>
      <w:r w:rsidR="000E4A66" w:rsidRPr="00C179EE">
        <w:rPr>
          <w:rFonts w:eastAsiaTheme="minorEastAsia"/>
          <w:sz w:val="28"/>
          <w:szCs w:val="28"/>
        </w:rPr>
        <w:t xml:space="preserve">«Перераспределение земель и (или) земельных участков, находящихся в государственной или в муниципальной </w:t>
      </w:r>
      <w:r w:rsidR="000E4A66" w:rsidRPr="000E4A66">
        <w:rPr>
          <w:rFonts w:eastAsiaTheme="minorEastAsia"/>
          <w:sz w:val="28"/>
          <w:szCs w:val="28"/>
        </w:rPr>
        <w:t xml:space="preserve">собственности, и земельных участков, находящихся в частной собственности» от </w:t>
      </w:r>
      <w:r w:rsidR="000E4A66" w:rsidRPr="000E4A66">
        <w:rPr>
          <w:sz w:val="28"/>
          <w:szCs w:val="28"/>
        </w:rPr>
        <w:t>20 марта 2025 года № 49</w:t>
      </w:r>
      <w:r w:rsidRPr="007A36E8">
        <w:rPr>
          <w:sz w:val="28"/>
          <w:szCs w:val="28"/>
        </w:rPr>
        <w:t>, следующие изменения:</w:t>
      </w:r>
    </w:p>
    <w:p w14:paraId="3C9CD588" w14:textId="0070CB49" w:rsidR="00444A21" w:rsidRPr="00444A21" w:rsidRDefault="002F0E57" w:rsidP="00444A2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444A21"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пункт 1 подраздела 1 изложить в следующей редакции:</w:t>
      </w:r>
    </w:p>
    <w:p w14:paraId="601E124C" w14:textId="77777777" w:rsidR="00444A21" w:rsidRDefault="00444A21" w:rsidP="00444A2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«Административный регламент предоставления муниципальной услуги «</w:t>
      </w: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Перераспределение земель и (или) земельных участков, находящихся в государственной или в муниципальной собственности, и земельных участков, находящихся в частной собственности</w:t>
      </w: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60AFBD54" w14:textId="24DCFB8B" w:rsidR="00BD7FE9" w:rsidRPr="00B418F7" w:rsidRDefault="00444A21" w:rsidP="00BD7FE9">
      <w:pPr>
        <w:tabs>
          <w:tab w:val="left" w:pos="0"/>
          <w:tab w:val="left" w:pos="1276"/>
        </w:tabs>
        <w:spacing w:before="0"/>
        <w:ind w:left="0" w:right="138" w:firstLine="567"/>
        <w:jc w:val="both"/>
        <w:rPr>
          <w:sz w:val="28"/>
          <w:szCs w:val="28"/>
        </w:rPr>
      </w:pPr>
      <w:r w:rsidRPr="00BD7FE9">
        <w:rPr>
          <w:bCs/>
          <w:sz w:val="28"/>
          <w:szCs w:val="28"/>
        </w:rPr>
        <w:t>б)</w:t>
      </w:r>
      <w:r w:rsidR="00BD7FE9">
        <w:rPr>
          <w:sz w:val="28"/>
          <w:szCs w:val="28"/>
        </w:rPr>
        <w:t xml:space="preserve"> подпункт а пункта</w:t>
      </w:r>
      <w:r w:rsidR="00BD7FE9" w:rsidRPr="00B418F7">
        <w:rPr>
          <w:sz w:val="28"/>
          <w:szCs w:val="28"/>
        </w:rPr>
        <w:t xml:space="preserve"> </w:t>
      </w:r>
      <w:r w:rsidR="00BD7FE9">
        <w:rPr>
          <w:sz w:val="28"/>
          <w:szCs w:val="28"/>
        </w:rPr>
        <w:t xml:space="preserve">4 </w:t>
      </w:r>
      <w:r w:rsidR="00BD7FE9">
        <w:rPr>
          <w:sz w:val="28"/>
          <w:szCs w:val="28"/>
        </w:rPr>
        <w:t>под</w:t>
      </w:r>
      <w:r w:rsidR="00BD7FE9">
        <w:rPr>
          <w:sz w:val="28"/>
          <w:szCs w:val="28"/>
        </w:rPr>
        <w:t>раздела 3</w:t>
      </w:r>
      <w:r w:rsidR="00BD7FE9" w:rsidRPr="00B418F7">
        <w:rPr>
          <w:sz w:val="28"/>
          <w:szCs w:val="28"/>
        </w:rPr>
        <w:t xml:space="preserve"> изложить в следующей редакции:</w:t>
      </w:r>
    </w:p>
    <w:p w14:paraId="50FF3959" w14:textId="77777777" w:rsidR="00BD7FE9" w:rsidRDefault="00BD7FE9" w:rsidP="00BD7FE9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A47F282" w14:textId="77777777" w:rsidR="00BD7FE9" w:rsidRDefault="00BD7FE9" w:rsidP="00BD7FE9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«а) непосредственно при личном приеме Заявителя (представителя) в Управление архитектуры, градостроительства, земельных и имущественных отношений Администрации МО «Майминский район» (далее Уполномоченный орган) или многофункциональный центр предоставления государственных и муниципальных услуг (далее многофункциональный центр)»</w:t>
      </w:r>
      <w:r w:rsidRPr="00B418F7">
        <w:rPr>
          <w:sz w:val="28"/>
          <w:szCs w:val="28"/>
        </w:rPr>
        <w:t>;</w:t>
      </w:r>
    </w:p>
    <w:p w14:paraId="567C2926" w14:textId="1474CA55" w:rsidR="00A76646" w:rsidRDefault="00BD7FE9" w:rsidP="00444A2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в) 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 </w:t>
      </w:r>
      <w:r w:rsidR="00A76646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72917C9D" w14:textId="7D720CBF" w:rsidR="009361A4" w:rsidRDefault="00A76646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A61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муниципальной услуги осуществляет </w:t>
      </w:r>
      <w:r w:rsidRPr="00C179EE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непосредственное предоставление муниципальной услуги осуществляет 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Отдел земельных отношений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5E512B0" w14:textId="4F6A9B66" w:rsidR="00E756E1" w:rsidRDefault="00BD7FE9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) пункт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14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291C71F6" w14:textId="5939B894" w:rsidR="009361A4" w:rsidRPr="009361A4" w:rsidRDefault="009361A4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A61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31)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здании по адресу: с. Майма, ул. Ленина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 Должностные лица Уполномоченного органа обязаны осуществлять прием заявителя на первом этаже, если по состоянию здоровья заявитель не может подняться по лестнице. </w:t>
      </w:r>
      <w:r w:rsidR="004E4BA7">
        <w:rPr>
          <w:rFonts w:ascii="Times New Roman" w:hAnsi="Times New Roman" w:cs="Times New Roman"/>
          <w:b w:val="0"/>
          <w:bCs w:val="0"/>
          <w:sz w:val="28"/>
          <w:szCs w:val="28"/>
        </w:rPr>
        <w:t>Кроме того,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муниципальная услуга может быть предоставлена через АУ РА «МФЦ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C7D51F2" w14:textId="5859500C" w:rsidR="001C3C6D" w:rsidRPr="001C3C6D" w:rsidRDefault="00BD7FE9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4E4BA7">
        <w:rPr>
          <w:rFonts w:ascii="Times New Roman" w:hAnsi="Times New Roman" w:cs="Times New Roman"/>
          <w:sz w:val="28"/>
          <w:szCs w:val="28"/>
        </w:rPr>
        <w:t>1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4E4BA7">
        <w:rPr>
          <w:rFonts w:ascii="Times New Roman" w:hAnsi="Times New Roman" w:cs="Times New Roman"/>
          <w:sz w:val="28"/>
          <w:szCs w:val="28"/>
        </w:rPr>
        <w:t xml:space="preserve">Соглашение о перераспределении земельных участков» </w:t>
      </w:r>
      <w:r w:rsidR="001C3C6D" w:rsidRPr="001C3C6D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4E4BA7">
        <w:rPr>
          <w:rFonts w:ascii="Times New Roman" w:hAnsi="Times New Roman" w:cs="Times New Roman"/>
          <w:sz w:val="28"/>
          <w:szCs w:val="28"/>
        </w:rPr>
        <w:t>1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4EBD952B" w14:textId="1D766EF5" w:rsidR="001C3C6D" w:rsidRPr="001C3C6D" w:rsidRDefault="00BD7FE9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4E4BA7">
        <w:rPr>
          <w:rFonts w:ascii="Times New Roman" w:hAnsi="Times New Roman" w:cs="Times New Roman"/>
          <w:sz w:val="28"/>
          <w:szCs w:val="28"/>
        </w:rPr>
        <w:t>5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4E4BA7">
        <w:rPr>
          <w:rFonts w:ascii="Times New Roman" w:hAnsi="Times New Roman" w:cs="Times New Roman"/>
          <w:sz w:val="28"/>
          <w:szCs w:val="28"/>
        </w:rPr>
        <w:t>Форма заявления о перераспределении земель</w:t>
      </w:r>
      <w:r w:rsidR="001C3C6D" w:rsidRPr="001C3C6D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3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A106DCF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2.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43517A36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3. 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официальном сайте Майминского района» в информационно-телекоммуникационной сети «Интернет».</w:t>
      </w:r>
    </w:p>
    <w:p w14:paraId="27CA458E" w14:textId="77777777" w:rsidR="00DD3EC9" w:rsidRPr="007A36E8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14:paraId="15DB2D8F" w14:textId="77777777" w:rsidR="00DD3EC9" w:rsidRPr="007A36E8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46F79AE" w14:textId="77777777" w:rsidR="00DD3EC9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39BBA91" w14:textId="77777777" w:rsidR="001C3C6D" w:rsidRPr="007A36E8" w:rsidRDefault="001C3C6D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5851028C" w14:textId="77777777" w:rsidR="00E46D8A" w:rsidRPr="007A36E8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Глав</w:t>
      </w:r>
      <w:r w:rsidR="001C3C6D">
        <w:rPr>
          <w:sz w:val="28"/>
          <w:szCs w:val="28"/>
        </w:rPr>
        <w:t>а</w:t>
      </w:r>
      <w:r w:rsidR="00E262E9" w:rsidRPr="007A36E8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Администрации</w:t>
      </w:r>
    </w:p>
    <w:p w14:paraId="36DBA5B4" w14:textId="77777777" w:rsidR="00E46D8A" w:rsidRPr="007A36E8" w:rsidRDefault="00E46D8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м</w:t>
      </w:r>
      <w:r w:rsidR="008259AA" w:rsidRPr="007A36E8">
        <w:rPr>
          <w:sz w:val="28"/>
          <w:szCs w:val="28"/>
        </w:rPr>
        <w:t>униципального</w:t>
      </w:r>
      <w:r w:rsidRPr="007A36E8">
        <w:rPr>
          <w:sz w:val="28"/>
          <w:szCs w:val="28"/>
        </w:rPr>
        <w:t xml:space="preserve"> </w:t>
      </w:r>
      <w:r w:rsidR="008259AA" w:rsidRPr="007A36E8">
        <w:rPr>
          <w:sz w:val="28"/>
          <w:szCs w:val="28"/>
        </w:rPr>
        <w:t>образования</w:t>
      </w:r>
    </w:p>
    <w:p w14:paraId="2370B300" w14:textId="5DCFAA4F" w:rsidR="008259AA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«Майминский район»                                     </w:t>
      </w:r>
      <w:r w:rsidR="00E46D8A" w:rsidRPr="007A36E8">
        <w:rPr>
          <w:sz w:val="28"/>
          <w:szCs w:val="28"/>
        </w:rPr>
        <w:t xml:space="preserve">                        </w:t>
      </w:r>
      <w:r w:rsidRPr="007A36E8">
        <w:rPr>
          <w:sz w:val="28"/>
          <w:szCs w:val="28"/>
        </w:rPr>
        <w:t xml:space="preserve">        </w:t>
      </w:r>
      <w:r w:rsidR="004E4BA7">
        <w:rPr>
          <w:sz w:val="28"/>
          <w:szCs w:val="28"/>
        </w:rPr>
        <w:t xml:space="preserve">       </w:t>
      </w:r>
      <w:r w:rsidRPr="007A36E8">
        <w:rPr>
          <w:sz w:val="28"/>
          <w:szCs w:val="28"/>
        </w:rPr>
        <w:t xml:space="preserve"> </w:t>
      </w:r>
      <w:r w:rsidR="001C3C6D">
        <w:rPr>
          <w:sz w:val="28"/>
          <w:szCs w:val="28"/>
        </w:rPr>
        <w:t>П.В. Громов</w:t>
      </w:r>
    </w:p>
    <w:p w14:paraId="358FBADA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765E7A05" w14:textId="56F6B163" w:rsidR="004E4BA7" w:rsidRPr="000A61C3" w:rsidRDefault="004E4BA7" w:rsidP="000A61C3">
      <w:pPr>
        <w:tabs>
          <w:tab w:val="left" w:pos="5288"/>
        </w:tabs>
        <w:jc w:val="left"/>
        <w:rPr>
          <w:sz w:val="28"/>
          <w:szCs w:val="28"/>
        </w:rPr>
      </w:pPr>
      <w:bookmarkStart w:id="1" w:name="_Hlk221026463"/>
      <w:bookmarkStart w:id="2" w:name="_GoBack"/>
      <w:bookmarkEnd w:id="2"/>
    </w:p>
    <w:p w14:paraId="4027A8CB" w14:textId="5BC02BD5" w:rsidR="00B969A6" w:rsidRDefault="00B969A6" w:rsidP="00B969A6">
      <w:pPr>
        <w:pStyle w:val="25"/>
        <w:spacing w:after="0"/>
        <w:ind w:firstLine="0"/>
      </w:pPr>
      <w:r>
        <w:t>Приложение № 1</w:t>
      </w:r>
    </w:p>
    <w:p w14:paraId="4C8350A8" w14:textId="77777777" w:rsidR="00B969A6" w:rsidRDefault="00B969A6" w:rsidP="00B969A6">
      <w:pPr>
        <w:pStyle w:val="25"/>
        <w:spacing w:after="300"/>
      </w:pPr>
      <w:r>
        <w:t>к Административному регламенту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64BA1FDC" w14:textId="77777777" w:rsidR="00B969A6" w:rsidRDefault="00B969A6" w:rsidP="00B969A6">
      <w:pPr>
        <w:pStyle w:val="23"/>
        <w:keepNext/>
        <w:keepLines/>
        <w:spacing w:after="60" w:line="240" w:lineRule="auto"/>
      </w:pPr>
      <w:bookmarkStart w:id="3" w:name="bookmark271"/>
      <w:bookmarkStart w:id="4" w:name="bookmark272"/>
      <w:bookmarkStart w:id="5" w:name="bookmark273"/>
      <w:r>
        <w:t>СОГЛАШЕНИЕ №</w:t>
      </w:r>
      <w:bookmarkEnd w:id="3"/>
      <w:bookmarkEnd w:id="4"/>
      <w:bookmarkEnd w:id="5"/>
    </w:p>
    <w:p w14:paraId="53652B2A" w14:textId="77777777" w:rsidR="00B969A6" w:rsidRDefault="00B969A6" w:rsidP="00B969A6">
      <w:pPr>
        <w:pStyle w:val="23"/>
        <w:keepNext/>
        <w:keepLines/>
        <w:spacing w:after="420" w:line="240" w:lineRule="auto"/>
      </w:pPr>
      <w:bookmarkStart w:id="6" w:name="bookmark274"/>
      <w:bookmarkStart w:id="7" w:name="bookmark275"/>
      <w:bookmarkStart w:id="8" w:name="bookmark276"/>
      <w:r>
        <w:t>о перераспределении земельных участков</w:t>
      </w:r>
      <w:bookmarkEnd w:id="6"/>
      <w:bookmarkEnd w:id="7"/>
      <w:bookmarkEnd w:id="8"/>
    </w:p>
    <w:p w14:paraId="6B35C7D7" w14:textId="77777777" w:rsidR="00B969A6" w:rsidRPr="00B969A6" w:rsidRDefault="00B969A6" w:rsidP="00B969A6">
      <w:pPr>
        <w:pStyle w:val="10"/>
        <w:tabs>
          <w:tab w:val="left" w:pos="6786"/>
        </w:tabs>
        <w:spacing w:line="295" w:lineRule="auto"/>
        <w:ind w:firstLine="0"/>
        <w:jc w:val="center"/>
      </w:pPr>
      <w:r w:rsidRPr="00B969A6">
        <w:t>с. Майма                                                                  «_____»____________20____года</w:t>
      </w:r>
    </w:p>
    <w:p w14:paraId="09407E4B" w14:textId="77777777" w:rsidR="00B969A6" w:rsidRPr="00B969A6" w:rsidRDefault="00B969A6" w:rsidP="00B969A6">
      <w:pPr>
        <w:pStyle w:val="10"/>
        <w:spacing w:after="180" w:line="295" w:lineRule="auto"/>
        <w:ind w:firstLine="0"/>
      </w:pPr>
    </w:p>
    <w:p w14:paraId="0A39A80A" w14:textId="77777777" w:rsidR="00B969A6" w:rsidRPr="00B969A6" w:rsidRDefault="00B969A6" w:rsidP="00B969A6">
      <w:pPr>
        <w:pStyle w:val="10"/>
        <w:tabs>
          <w:tab w:val="left" w:pos="8820"/>
        </w:tabs>
        <w:spacing w:line="295" w:lineRule="auto"/>
        <w:ind w:firstLine="580"/>
        <w:jc w:val="both"/>
      </w:pPr>
      <w:r w:rsidRPr="00B969A6">
        <w:t>На основании ст. 39.28 Земельного кодекса Российской Федерации, в соответствии с распоряжением Администрации МО «Майминский район» № ____-рГЗ от «_____»__________20____года «Об утверждении схемы расположения земельного участка на кадастровом плане территории, расположенного по адресу: Российская Федерация, Республика Алтай, Майминский район,____________________________________________________</w:t>
      </w:r>
    </w:p>
    <w:p w14:paraId="60F0423A" w14:textId="77777777" w:rsidR="00B969A6" w:rsidRPr="00B969A6" w:rsidRDefault="00B969A6" w:rsidP="00B969A6">
      <w:pPr>
        <w:pStyle w:val="10"/>
        <w:tabs>
          <w:tab w:val="left" w:leader="underscore" w:pos="7250"/>
        </w:tabs>
        <w:spacing w:line="295" w:lineRule="auto"/>
        <w:ind w:firstLine="0"/>
        <w:jc w:val="both"/>
      </w:pPr>
      <w:r w:rsidRPr="00B969A6">
        <w:tab/>
        <w:t xml:space="preserve">» </w:t>
      </w:r>
      <w:r w:rsidRPr="00B969A6">
        <w:rPr>
          <w:rFonts w:ascii="Times New Roman CYR" w:hAnsi="Times New Roman CYR" w:cs="Times New Roman CYR"/>
        </w:rPr>
        <w:t xml:space="preserve">Администрация муниципального образования </w:t>
      </w:r>
      <w:r w:rsidRPr="00B969A6">
        <w:t>«</w:t>
      </w:r>
      <w:r w:rsidRPr="00B969A6">
        <w:rPr>
          <w:rFonts w:ascii="Times New Roman CYR" w:hAnsi="Times New Roman CYR" w:cs="Times New Roman CYR"/>
        </w:rPr>
        <w:t>Майминский район</w:t>
      </w:r>
      <w:r w:rsidRPr="00B969A6">
        <w:t>»</w:t>
      </w:r>
      <w:r w:rsidRPr="00B969A6">
        <w:rPr>
          <w:rFonts w:ascii="Times New Roman CYR" w:hAnsi="Times New Roman CYR" w:cs="Times New Roman CYR"/>
        </w:rPr>
        <w:t xml:space="preserve"> в лице «Управления архитектуры, градостроительства, земельных и имущественных отношений Администрации Муниципального образования «Майминский район», в лице начальника Управления –____________________________________</w:t>
      </w:r>
      <w:r w:rsidRPr="00B969A6">
        <w:t>, являющаяся органом уполномоченным на распоряжение земельными участками государственная собственность на которые не разграничена, на основании ст. 3.3 Федерального закона № 137-ФЗ от 25.10.2001 г. «О введении в действие Земельного кодекса Российской Федерации» именуемая в дальнейшем «Сторона-1», и ____________</w:t>
      </w:r>
    </w:p>
    <w:p w14:paraId="7C29868E" w14:textId="77777777" w:rsidR="00B969A6" w:rsidRPr="00B969A6" w:rsidRDefault="00B969A6" w:rsidP="00B969A6">
      <w:pPr>
        <w:pStyle w:val="10"/>
        <w:spacing w:line="295" w:lineRule="auto"/>
        <w:ind w:firstLine="0"/>
        <w:jc w:val="both"/>
      </w:pPr>
      <w:r w:rsidRPr="00B969A6">
        <w:t xml:space="preserve"> _____________________________________________,___________года рождения:, место рождения:_______ , пол:_______ , гражданство:_____ , паспорт______ , выдан_________, дата выдачи:____________, именуемая в дальнейшем «Сторона - 2», являющаяся собственником земельного участка с кадастровым номером___________ на основании</w:t>
      </w:r>
    </w:p>
    <w:p w14:paraId="601BED78" w14:textId="77777777" w:rsidR="00B969A6" w:rsidRPr="00B969A6" w:rsidRDefault="00B969A6" w:rsidP="00B969A6">
      <w:pPr>
        <w:pStyle w:val="10"/>
        <w:spacing w:after="120" w:line="295" w:lineRule="auto"/>
        <w:ind w:firstLine="0"/>
        <w:jc w:val="both"/>
      </w:pPr>
      <w:r w:rsidRPr="00B969A6">
        <w:t>выписки из Единого государственного реестра недвижимости об основных характеристиках и зарегистрированных правах на объект недвижимости от года, и вместе именуемые «Стороны», заключили настоящее соглашение о нижеследующем:</w:t>
      </w:r>
    </w:p>
    <w:p w14:paraId="2A720669" w14:textId="02C58ABE" w:rsidR="00B969A6" w:rsidRPr="00B969A6" w:rsidRDefault="00B969A6" w:rsidP="00B969A6">
      <w:pPr>
        <w:pStyle w:val="10"/>
        <w:numPr>
          <w:ilvl w:val="0"/>
          <w:numId w:val="20"/>
        </w:numPr>
        <w:tabs>
          <w:tab w:val="left" w:pos="1269"/>
        </w:tabs>
        <w:spacing w:line="288" w:lineRule="auto"/>
        <w:ind w:firstLine="600"/>
        <w:jc w:val="both"/>
      </w:pPr>
      <w:bookmarkStart w:id="9" w:name="bookmark277"/>
      <w:bookmarkEnd w:id="9"/>
      <w:r w:rsidRPr="00B969A6">
        <w:t>Осуществить перераспределение земельного участка с кадастровым номером______________________</w:t>
      </w:r>
      <w:r w:rsidR="004E4BA7">
        <w:t xml:space="preserve"> </w:t>
      </w:r>
      <w:r w:rsidRPr="00B969A6">
        <w:t>и земельного участка государственная собственность на который не разграничена.</w:t>
      </w:r>
    </w:p>
    <w:p w14:paraId="736CC09C" w14:textId="6F686008" w:rsidR="00B969A6" w:rsidRPr="00B969A6" w:rsidRDefault="00B969A6" w:rsidP="00B969A6">
      <w:pPr>
        <w:pStyle w:val="10"/>
        <w:spacing w:line="295" w:lineRule="auto"/>
        <w:ind w:left="140" w:firstLine="460"/>
        <w:jc w:val="both"/>
      </w:pPr>
      <w:r w:rsidRPr="00B969A6">
        <w:t xml:space="preserve">1.1. В результате перераспределения образован земельный участок с кадастровым </w:t>
      </w:r>
      <w:r w:rsidRPr="00B969A6">
        <w:lastRenderedPageBreak/>
        <w:t>номером, площадью кв.</w:t>
      </w:r>
      <w:r w:rsidR="004E4BA7">
        <w:t xml:space="preserve"> </w:t>
      </w:r>
      <w:r w:rsidRPr="00B969A6">
        <w:t>м.;</w:t>
      </w:r>
    </w:p>
    <w:p w14:paraId="2E26120A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категория земель - земли населенных пунктов;</w:t>
      </w:r>
    </w:p>
    <w:p w14:paraId="058EDCBB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разрешенное использование -;</w:t>
      </w:r>
    </w:p>
    <w:p w14:paraId="54B6B644" w14:textId="335847EA" w:rsidR="00B969A6" w:rsidRPr="00B969A6" w:rsidRDefault="00B969A6" w:rsidP="00B969A6">
      <w:pPr>
        <w:pStyle w:val="10"/>
        <w:spacing w:line="295" w:lineRule="auto"/>
        <w:ind w:left="140" w:firstLine="460"/>
        <w:jc w:val="both"/>
      </w:pPr>
      <w:r w:rsidRPr="00B969A6">
        <w:t xml:space="preserve">расположенный по адресу: Российская Федерация, Республика Алтай, Майминский </w:t>
      </w:r>
      <w:r w:rsidR="00121DAF" w:rsidRPr="00B969A6">
        <w:t>район, _</w:t>
      </w:r>
      <w:r w:rsidRPr="00B969A6">
        <w:t>____________________________.</w:t>
      </w:r>
    </w:p>
    <w:p w14:paraId="007B41B9" w14:textId="77777777" w:rsidR="00B969A6" w:rsidRPr="00B969A6" w:rsidRDefault="00B969A6" w:rsidP="00B969A6">
      <w:pPr>
        <w:pStyle w:val="10"/>
        <w:spacing w:line="295" w:lineRule="auto"/>
        <w:ind w:left="140" w:firstLine="460"/>
        <w:jc w:val="both"/>
      </w:pPr>
      <w:r w:rsidRPr="00B969A6">
        <w:t>С момента заключения настоящего соглашения у возникает право собственности на земельный участок с кадастровым номером</w:t>
      </w:r>
    </w:p>
    <w:p w14:paraId="139502B8" w14:textId="77777777" w:rsidR="00B969A6" w:rsidRPr="00B969A6" w:rsidRDefault="00B969A6" w:rsidP="00B969A6">
      <w:pPr>
        <w:pStyle w:val="10"/>
        <w:spacing w:line="295" w:lineRule="auto"/>
        <w:ind w:firstLine="600"/>
        <w:jc w:val="both"/>
      </w:pPr>
      <w:r w:rsidRPr="00B969A6">
        <w:t>Согласно выписке из Единого государственного реестра недвижимости от  г. № КУВИ-, которая является неотъемлемой частью данного соглашения, стороны уведомлены обо всех ограничениях и обременениях наложенных на данный объект недвижимости.</w:t>
      </w:r>
    </w:p>
    <w:p w14:paraId="5695FC46" w14:textId="77777777" w:rsidR="00B969A6" w:rsidRPr="00B969A6" w:rsidRDefault="00B969A6" w:rsidP="00B969A6">
      <w:pPr>
        <w:pStyle w:val="10"/>
        <w:numPr>
          <w:ilvl w:val="0"/>
          <w:numId w:val="20"/>
        </w:numPr>
        <w:tabs>
          <w:tab w:val="left" w:pos="1269"/>
        </w:tabs>
        <w:spacing w:line="295" w:lineRule="auto"/>
        <w:ind w:firstLine="560"/>
        <w:jc w:val="both"/>
      </w:pPr>
      <w:bookmarkStart w:id="10" w:name="bookmark278"/>
      <w:bookmarkEnd w:id="10"/>
      <w:r w:rsidRPr="00B969A6">
        <w:t>В соответствии с п. 5 ст. 39.28 Земельного кодекса Российской</w:t>
      </w:r>
    </w:p>
    <w:p w14:paraId="52FBEDF2" w14:textId="77777777" w:rsidR="00B969A6" w:rsidRPr="00B969A6" w:rsidRDefault="00B969A6" w:rsidP="00B969A6">
      <w:pPr>
        <w:pStyle w:val="10"/>
        <w:spacing w:line="295" w:lineRule="auto"/>
        <w:ind w:firstLine="0"/>
        <w:jc w:val="both"/>
      </w:pPr>
      <w:r w:rsidRPr="00B969A6">
        <w:t>Федерации, Постановлением Правительства Республики Алтай от 28 июля 2015 г. № 229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собственности Республики Алтай, земель или земельных участков, государственная собственность на которые не разграничена», установить плату за увеличение площади земельного участка находящегося в частной собственности, в результате перераспределения земельного участка с кадастровым номером и земельного</w:t>
      </w:r>
    </w:p>
    <w:p w14:paraId="25E43D46" w14:textId="77777777" w:rsidR="00B969A6" w:rsidRPr="00B969A6" w:rsidRDefault="00B969A6" w:rsidP="00B969A6">
      <w:pPr>
        <w:pStyle w:val="10"/>
        <w:spacing w:line="295" w:lineRule="auto"/>
        <w:ind w:firstLine="0"/>
        <w:jc w:val="both"/>
      </w:pPr>
      <w:r w:rsidRPr="00B969A6">
        <w:t>участка государственная собственность на который не разграничена, в размере:</w:t>
      </w:r>
    </w:p>
    <w:p w14:paraId="400F7089" w14:textId="77777777" w:rsidR="00B969A6" w:rsidRPr="00B969A6" w:rsidRDefault="00B969A6" w:rsidP="00B969A6">
      <w:pPr>
        <w:pStyle w:val="10"/>
        <w:spacing w:after="120" w:line="295" w:lineRule="auto"/>
        <w:ind w:firstLine="560"/>
        <w:jc w:val="both"/>
      </w:pPr>
      <w:r w:rsidRPr="00B969A6">
        <w:t>рублей (</w:t>
      </w:r>
      <w:r w:rsidRPr="00B969A6">
        <w:rPr>
          <w:u w:val="single"/>
        </w:rPr>
        <w:t>прописью).</w:t>
      </w:r>
    </w:p>
    <w:p w14:paraId="2B5D03E6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Расчет платы за увеличение площади производится по формуле:</w:t>
      </w:r>
    </w:p>
    <w:p w14:paraId="2A6B5703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П = КСЗУ/S обр. х (S обр. - S исх.) х 15%,</w:t>
      </w:r>
    </w:p>
    <w:p w14:paraId="72F5DA5D" w14:textId="77777777" w:rsidR="00B969A6" w:rsidRPr="00B969A6" w:rsidRDefault="00B969A6" w:rsidP="00B969A6">
      <w:pPr>
        <w:pStyle w:val="10"/>
        <w:spacing w:after="360" w:line="295" w:lineRule="auto"/>
        <w:ind w:firstLine="600"/>
        <w:jc w:val="both"/>
      </w:pPr>
      <w:r w:rsidRPr="00B969A6">
        <w:t>где П - плата за увеличение площади земельного участка, КСЗУ- кадастровая стоимость образованного земельного участка, S обр. - площадь образованного земельного участка; S исх. - площадь исходного земельного участка;</w:t>
      </w:r>
    </w:p>
    <w:p w14:paraId="5CC71E8A" w14:textId="77777777" w:rsidR="00B969A6" w:rsidRPr="00B969A6" w:rsidRDefault="00B969A6" w:rsidP="00B969A6">
      <w:pPr>
        <w:pStyle w:val="a"/>
        <w:numPr>
          <w:ilvl w:val="0"/>
          <w:numId w:val="20"/>
        </w:numPr>
        <w:spacing w:after="200" w:line="360" w:lineRule="auto"/>
        <w:ind w:left="0" w:right="-1" w:firstLine="567"/>
        <w:rPr>
          <w:sz w:val="26"/>
          <w:szCs w:val="26"/>
        </w:rPr>
      </w:pPr>
      <w:bookmarkStart w:id="11" w:name="bookmark279"/>
      <w:bookmarkEnd w:id="11"/>
      <w:r w:rsidRPr="00B969A6">
        <w:rPr>
          <w:sz w:val="26"/>
          <w:szCs w:val="26"/>
        </w:rPr>
        <w:t>«Сторона-2» оплачивает плату за увеличение площади земельного участка (пункт 2.1 Соглашения) в течение 5 рабочих дней с момента заключения настоящего Соглашения.</w:t>
      </w:r>
    </w:p>
    <w:p w14:paraId="5DEB7E9B" w14:textId="032AC6F1" w:rsidR="00B969A6" w:rsidRPr="00B969A6" w:rsidRDefault="00B969A6" w:rsidP="00B969A6">
      <w:pPr>
        <w:pStyle w:val="a"/>
        <w:widowControl w:val="0"/>
        <w:numPr>
          <w:ilvl w:val="0"/>
          <w:numId w:val="20"/>
        </w:numPr>
        <w:spacing w:line="360" w:lineRule="auto"/>
        <w:ind w:left="0" w:right="-1" w:firstLine="567"/>
        <w:rPr>
          <w:sz w:val="26"/>
          <w:szCs w:val="26"/>
        </w:rPr>
      </w:pPr>
      <w:r w:rsidRPr="00B969A6">
        <w:rPr>
          <w:sz w:val="26"/>
          <w:szCs w:val="26"/>
        </w:rPr>
        <w:t xml:space="preserve">Оплата производится в рублях на счет ____________________________ </w:t>
      </w:r>
    </w:p>
    <w:p w14:paraId="2E64DE6C" w14:textId="77777777" w:rsidR="00B969A6" w:rsidRPr="00B969A6" w:rsidRDefault="00B969A6" w:rsidP="00B969A6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sz w:val="26"/>
          <w:szCs w:val="26"/>
        </w:rPr>
      </w:pPr>
      <w:r w:rsidRPr="00B969A6">
        <w:rPr>
          <w:sz w:val="26"/>
          <w:szCs w:val="26"/>
        </w:rPr>
        <w:t xml:space="preserve">Настоящее соглашение содержит весь объем соглашений между Сторонами в отношении предмета настоящего соглашения, отменяет и делает недействительными все другие обстоятельства или представления, которые могли бы быть приняты или сделаны сторонами, будь то в устной или письменной форме, до </w:t>
      </w:r>
      <w:r w:rsidRPr="00B969A6">
        <w:rPr>
          <w:sz w:val="26"/>
          <w:szCs w:val="26"/>
        </w:rPr>
        <w:lastRenderedPageBreak/>
        <w:t>заключения настоящего соглашения. По всем вопросам, не предусмотренным настоящим соглашением, Стороны руководствуются действующим законодательством РФ.</w:t>
      </w:r>
    </w:p>
    <w:p w14:paraId="6EB58E1A" w14:textId="7EA55A63" w:rsidR="00B969A6" w:rsidRPr="00B969A6" w:rsidRDefault="00B969A6" w:rsidP="00B969A6">
      <w:pPr>
        <w:pStyle w:val="a"/>
        <w:numPr>
          <w:ilvl w:val="0"/>
          <w:numId w:val="20"/>
        </w:numPr>
        <w:autoSpaceDE/>
        <w:autoSpaceDN/>
        <w:adjustRightInd/>
        <w:spacing w:line="360" w:lineRule="auto"/>
        <w:ind w:left="0" w:right="-1" w:firstLine="567"/>
        <w:rPr>
          <w:sz w:val="26"/>
          <w:szCs w:val="26"/>
        </w:rPr>
      </w:pPr>
      <w:r w:rsidRPr="00B969A6">
        <w:rPr>
          <w:sz w:val="26"/>
          <w:szCs w:val="26"/>
        </w:rPr>
        <w:t>Настоящее соглашение составлено в двух экземплярах, имеющих равную юридическую силу: первый экземпляр, находится у «Сторона-1», второй находится у «Сторона-2», третий экземпляр направляется в Управление Росреестра по Республике Алтай.</w:t>
      </w:r>
    </w:p>
    <w:p w14:paraId="4619767A" w14:textId="33452476" w:rsidR="00B969A6" w:rsidRPr="00B969A6" w:rsidRDefault="00121DAF" w:rsidP="00B969A6">
      <w:pPr>
        <w:pStyle w:val="a"/>
        <w:numPr>
          <w:ilvl w:val="0"/>
          <w:numId w:val="20"/>
        </w:numPr>
        <w:autoSpaceDE/>
        <w:autoSpaceDN/>
        <w:adjustRightInd/>
        <w:spacing w:line="360" w:lineRule="auto"/>
        <w:ind w:left="0" w:right="-1" w:firstLine="567"/>
        <w:rPr>
          <w:sz w:val="26"/>
          <w:szCs w:val="26"/>
        </w:rPr>
      </w:pPr>
      <w:r w:rsidRPr="00B969A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D890" wp14:editId="620FDBA1">
                <wp:simplePos x="0" y="0"/>
                <wp:positionH relativeFrom="column">
                  <wp:posOffset>-398145</wp:posOffset>
                </wp:positionH>
                <wp:positionV relativeFrom="paragraph">
                  <wp:posOffset>1056005</wp:posOffset>
                </wp:positionV>
                <wp:extent cx="2750185" cy="4152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516D6" w14:textId="77777777" w:rsidR="00B969A6" w:rsidRPr="0061419B" w:rsidRDefault="00B969A6" w:rsidP="00B969A6">
                            <w:pPr>
                              <w:ind w:left="0" w:right="-29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Администрация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Муниципального образования «Майминский район»</w:t>
                            </w:r>
                          </w:p>
                          <w:p w14:paraId="1819EB62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 xml:space="preserve">Республика Алтай </w:t>
                            </w:r>
                          </w:p>
                          <w:p w14:paraId="3567C7B3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Майминский район</w:t>
                            </w:r>
                          </w:p>
                          <w:p w14:paraId="6964E13C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 xml:space="preserve">с. Майма </w:t>
                            </w:r>
                          </w:p>
                          <w:p w14:paraId="5E21B860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ул. Ленина, 10</w:t>
                            </w:r>
                          </w:p>
                          <w:p w14:paraId="4EAB2533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ИНН 0400029621</w:t>
                            </w:r>
                          </w:p>
                          <w:p w14:paraId="4A2DDAC4" w14:textId="77777777" w:rsidR="00B969A6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Тел. 83884424001</w:t>
                            </w:r>
                          </w:p>
                          <w:p w14:paraId="48E3C8B9" w14:textId="77777777" w:rsidR="00121DAF" w:rsidRDefault="00121DAF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41D87C9" w14:textId="78434CBC" w:rsidR="00B969A6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14:paraId="79663257" w14:textId="4EBC3D1B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</w:t>
                            </w:r>
                          </w:p>
                          <w:p w14:paraId="7BEEEE47" w14:textId="77777777" w:rsidR="00B969A6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83805D8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844E03F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14:paraId="455BB43E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A1E82D1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C7F6E8" w14:textId="6C49BE44" w:rsidR="00B969A6" w:rsidRPr="0061419B" w:rsidRDefault="00B969A6" w:rsidP="00B969A6">
                            <w:pPr>
                              <w:spacing w:line="240" w:lineRule="atLeast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21</w:t>
                            </w:r>
                          </w:p>
                          <w:p w14:paraId="2657F694" w14:textId="77777777" w:rsidR="00B969A6" w:rsidRPr="0061419B" w:rsidRDefault="00B969A6" w:rsidP="00B969A6">
                            <w:pPr>
                              <w:spacing w:line="240" w:lineRule="atLeast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Тел. 83884424001</w:t>
                            </w:r>
                          </w:p>
                          <w:p w14:paraId="179B4C82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BD2C84E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14:paraId="205B3134" w14:textId="77777777" w:rsidR="00B969A6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7B5BB3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879CAA1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14:paraId="035F4BD9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9ED70A3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FD8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35pt;margin-top:83.15pt;width:216.5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" stroked="f">
                <v:textbox>
                  <w:txbxContent>
                    <w:p w14:paraId="641516D6" w14:textId="77777777" w:rsidR="00B969A6" w:rsidRPr="0061419B" w:rsidRDefault="00B969A6" w:rsidP="00B969A6">
                      <w:pPr>
                        <w:ind w:left="0" w:right="-29"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Администрация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Муниципального образования «Майминский район»</w:t>
                      </w:r>
                    </w:p>
                    <w:p w14:paraId="1819EB62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 xml:space="preserve">Республика Алтай </w:t>
                      </w:r>
                    </w:p>
                    <w:p w14:paraId="3567C7B3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Майминский район</w:t>
                      </w:r>
                    </w:p>
                    <w:p w14:paraId="6964E13C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 xml:space="preserve">с. Майма </w:t>
                      </w:r>
                    </w:p>
                    <w:p w14:paraId="5E21B860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ул. Ленина, 10</w:t>
                      </w:r>
                    </w:p>
                    <w:p w14:paraId="4EAB2533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ИНН 0400029621</w:t>
                      </w:r>
                    </w:p>
                    <w:p w14:paraId="4A2DDAC4" w14:textId="77777777" w:rsidR="00B969A6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Тел. 83884424001</w:t>
                      </w:r>
                    </w:p>
                    <w:p w14:paraId="48E3C8B9" w14:textId="77777777" w:rsidR="00121DAF" w:rsidRDefault="00121DAF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041D87C9" w14:textId="78434CBC" w:rsidR="00B969A6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14:paraId="79663257" w14:textId="4EBC3D1B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____________________</w:t>
                      </w:r>
                    </w:p>
                    <w:p w14:paraId="7BEEEE47" w14:textId="77777777" w:rsidR="00B969A6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183805D8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3844E03F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__________</w:t>
                      </w:r>
                    </w:p>
                    <w:p w14:paraId="455BB43E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A1E82D1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4C7F6E8" w14:textId="6C49BE44" w:rsidR="00B969A6" w:rsidRPr="0061419B" w:rsidRDefault="00B969A6" w:rsidP="00B969A6">
                      <w:pPr>
                        <w:spacing w:line="240" w:lineRule="atLeast"/>
                        <w:contextualSpacing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21</w:t>
                      </w:r>
                    </w:p>
                    <w:p w14:paraId="2657F694" w14:textId="77777777" w:rsidR="00B969A6" w:rsidRPr="0061419B" w:rsidRDefault="00B969A6" w:rsidP="00B969A6">
                      <w:pPr>
                        <w:spacing w:line="240" w:lineRule="atLeast"/>
                        <w:contextualSpacing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Тел. 83884424001</w:t>
                      </w:r>
                    </w:p>
                    <w:p w14:paraId="179B4C82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3BD2C84E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14:paraId="205B3134" w14:textId="77777777" w:rsidR="00B969A6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657B5BB3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4879CAA1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__________</w:t>
                      </w:r>
                    </w:p>
                    <w:p w14:paraId="035F4BD9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9ED70A3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A7" w:rsidRPr="00B969A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F888A" wp14:editId="326222A8">
                <wp:simplePos x="0" y="0"/>
                <wp:positionH relativeFrom="margin">
                  <wp:posOffset>2475814</wp:posOffset>
                </wp:positionH>
                <wp:positionV relativeFrom="paragraph">
                  <wp:posOffset>1076985</wp:posOffset>
                </wp:positionV>
                <wp:extent cx="3760013" cy="3496336"/>
                <wp:effectExtent l="0" t="0" r="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013" cy="3496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70EE2" w14:textId="172570BF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 w:rsidR="004E4BA7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  <w:p w14:paraId="1AD2BCB6" w14:textId="77777777" w:rsidR="00B969A6" w:rsidRPr="00CB693C" w:rsidRDefault="00B969A6" w:rsidP="00B969A6">
                            <w:pPr>
                              <w:spacing w:line="240" w:lineRule="auto"/>
                              <w:ind w:left="426"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9E45F8" w14:textId="40E78CC0" w:rsidR="00B969A6" w:rsidRDefault="00B969A6" w:rsidP="00B969A6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4E4BA7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4FEF093E" w14:textId="378D837D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4E4BA7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20427AAC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68E895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  <w:p w14:paraId="20AF7CA4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4D5142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3314DD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42B7E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F54602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8B8E45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DDDB37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2F80E7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711967" w14:textId="77777777" w:rsidR="00B969A6" w:rsidRPr="009A2119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CE84516" w14:textId="77777777" w:rsidR="00B969A6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5AF071A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 w:rsidRPr="00CB693C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66B04D6E" w14:textId="77777777" w:rsidR="00B969A6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975EC3" w14:textId="77777777" w:rsidR="00B969A6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1B249A" w14:textId="77777777" w:rsidR="00B969A6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57DF8B" w14:textId="77777777" w:rsidR="00B969A6" w:rsidRPr="007D692D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888A" id="Надпись 1" o:spid="_x0000_s1027" type="#_x0000_t202" style="position:absolute;left:0;text-align:left;margin-left:194.95pt;margin-top:84.8pt;width:296.05pt;height:27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" stroked="f">
                <v:textbox>
                  <w:txbxContent>
                    <w:p w14:paraId="25070EE2" w14:textId="172570BF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 w:rsidR="004E4BA7">
                        <w:rPr>
                          <w:sz w:val="28"/>
                          <w:szCs w:val="28"/>
                        </w:rPr>
                        <w:t>_________</w:t>
                      </w:r>
                    </w:p>
                    <w:p w14:paraId="1AD2BCB6" w14:textId="77777777" w:rsidR="00B969A6" w:rsidRPr="00CB693C" w:rsidRDefault="00B969A6" w:rsidP="00B969A6">
                      <w:pPr>
                        <w:spacing w:line="240" w:lineRule="auto"/>
                        <w:ind w:left="426" w:firstLine="709"/>
                        <w:rPr>
                          <w:sz w:val="28"/>
                          <w:szCs w:val="28"/>
                        </w:rPr>
                      </w:pPr>
                    </w:p>
                    <w:p w14:paraId="219E45F8" w14:textId="40E78CC0" w:rsidR="00B969A6" w:rsidRDefault="00B969A6" w:rsidP="00B969A6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  <w:r w:rsidR="004E4BA7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4FEF093E" w14:textId="378D837D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  <w:r w:rsidR="004E4BA7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20427AAC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3168E895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</w:t>
                      </w:r>
                    </w:p>
                    <w:p w14:paraId="20AF7CA4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074D5142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3C3314DD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0EB42B7E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30F54602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4C8B8E45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20DDDB37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7A2F80E7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0B711967" w14:textId="77777777" w:rsidR="00B969A6" w:rsidRPr="009A2119" w:rsidRDefault="00B969A6" w:rsidP="00B969A6">
                      <w:pPr>
                        <w:spacing w:line="240" w:lineRule="auto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  <w:p w14:paraId="0CE84516" w14:textId="77777777" w:rsidR="00B969A6" w:rsidRDefault="00B969A6" w:rsidP="00B969A6">
                      <w:pPr>
                        <w:spacing w:line="240" w:lineRule="auto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  <w:p w14:paraId="45AF071A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 w:rsidRPr="00CB693C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66B04D6E" w14:textId="77777777" w:rsidR="00B969A6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4975EC3" w14:textId="77777777" w:rsidR="00B969A6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0E1B249A" w14:textId="77777777" w:rsidR="00B969A6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4257DF8B" w14:textId="77777777" w:rsidR="00B969A6" w:rsidRPr="007D692D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9A6" w:rsidRPr="00B969A6">
        <w:rPr>
          <w:sz w:val="26"/>
          <w:szCs w:val="26"/>
        </w:rPr>
        <w:t>Адреса и подписи сторон:</w:t>
      </w:r>
    </w:p>
    <w:tbl>
      <w:tblPr>
        <w:tblW w:w="9889" w:type="dxa"/>
        <w:tblInd w:w="-601" w:type="dxa"/>
        <w:tblLook w:val="01E0" w:firstRow="1" w:lastRow="1" w:firstColumn="1" w:lastColumn="1" w:noHBand="0" w:noVBand="0"/>
      </w:tblPr>
      <w:tblGrid>
        <w:gridCol w:w="4939"/>
        <w:gridCol w:w="4950"/>
      </w:tblGrid>
      <w:tr w:rsidR="00B969A6" w:rsidRPr="00B969A6" w14:paraId="5B7E366E" w14:textId="77777777" w:rsidTr="004A4097">
        <w:trPr>
          <w:trHeight w:val="2446"/>
        </w:trPr>
        <w:tc>
          <w:tcPr>
            <w:tcW w:w="4939" w:type="dxa"/>
          </w:tcPr>
          <w:tbl>
            <w:tblPr>
              <w:tblW w:w="4723" w:type="dxa"/>
              <w:tblLook w:val="01E0" w:firstRow="1" w:lastRow="1" w:firstColumn="1" w:lastColumn="1" w:noHBand="0" w:noVBand="0"/>
            </w:tblPr>
            <w:tblGrid>
              <w:gridCol w:w="4723"/>
            </w:tblGrid>
            <w:tr w:rsidR="00B969A6" w:rsidRPr="00B969A6" w14:paraId="30E09F3E" w14:textId="77777777" w:rsidTr="004A4097">
              <w:trPr>
                <w:trHeight w:val="1974"/>
              </w:trPr>
              <w:tc>
                <w:tcPr>
                  <w:tcW w:w="4723" w:type="dxa"/>
                </w:tcPr>
                <w:p w14:paraId="59E30A0C" w14:textId="5198E80C" w:rsidR="00B969A6" w:rsidRPr="00B969A6" w:rsidRDefault="00B969A6" w:rsidP="004A4097">
                  <w:pPr>
                    <w:spacing w:line="240" w:lineRule="auto"/>
                    <w:ind w:left="0" w:right="-1" w:firstLine="567"/>
                    <w:jc w:val="both"/>
                    <w:rPr>
                      <w:sz w:val="26"/>
                      <w:szCs w:val="26"/>
                    </w:rPr>
                  </w:pPr>
                  <w:r w:rsidRPr="00B969A6">
                    <w:rPr>
                      <w:sz w:val="26"/>
                      <w:szCs w:val="26"/>
                    </w:rPr>
                    <w:t>Сторона-1:</w:t>
                  </w:r>
                </w:p>
                <w:p w14:paraId="7605657E" w14:textId="7BFF4021" w:rsidR="00B969A6" w:rsidRPr="00B969A6" w:rsidRDefault="00B969A6" w:rsidP="004A4097">
                  <w:pPr>
                    <w:spacing w:line="240" w:lineRule="auto"/>
                    <w:ind w:left="0" w:right="-1" w:firstLine="567"/>
                    <w:jc w:val="both"/>
                    <w:rPr>
                      <w:sz w:val="26"/>
                      <w:szCs w:val="26"/>
                    </w:rPr>
                  </w:pPr>
                </w:p>
                <w:p w14:paraId="48138BA2" w14:textId="113F07D8" w:rsidR="00B969A6" w:rsidRPr="00B969A6" w:rsidRDefault="00B969A6" w:rsidP="004A4097">
                  <w:pPr>
                    <w:spacing w:line="240" w:lineRule="auto"/>
                    <w:ind w:left="0" w:right="-1" w:firstLine="567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449DBC0" w14:textId="77777777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950" w:type="dxa"/>
          </w:tcPr>
          <w:p w14:paraId="10802081" w14:textId="27D6FB36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  <w:r w:rsidRPr="00B969A6">
              <w:rPr>
                <w:sz w:val="26"/>
                <w:szCs w:val="26"/>
              </w:rPr>
              <w:t xml:space="preserve">           Сторона-2:</w:t>
            </w:r>
          </w:p>
          <w:p w14:paraId="1E6BC0D8" w14:textId="77777777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  <w:p w14:paraId="26D1D8FD" w14:textId="77777777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</w:tc>
      </w:tr>
    </w:tbl>
    <w:p w14:paraId="13FAEF9B" w14:textId="77777777" w:rsidR="00B969A6" w:rsidRPr="00B969A6" w:rsidRDefault="00B969A6" w:rsidP="00B969A6">
      <w:pPr>
        <w:spacing w:line="240" w:lineRule="auto"/>
        <w:ind w:left="0" w:right="-1" w:firstLine="567"/>
        <w:jc w:val="both"/>
        <w:rPr>
          <w:sz w:val="26"/>
          <w:szCs w:val="26"/>
        </w:rPr>
      </w:pPr>
    </w:p>
    <w:p w14:paraId="1CC6D864" w14:textId="77777777" w:rsidR="00B969A6" w:rsidRPr="00B969A6" w:rsidRDefault="00B969A6" w:rsidP="00B969A6">
      <w:pPr>
        <w:pStyle w:val="25"/>
        <w:spacing w:after="0"/>
        <w:ind w:left="0" w:firstLine="567"/>
        <w:rPr>
          <w:sz w:val="26"/>
          <w:szCs w:val="26"/>
        </w:rPr>
      </w:pPr>
      <w:r w:rsidRPr="00B969A6">
        <w:rPr>
          <w:sz w:val="26"/>
          <w:szCs w:val="26"/>
        </w:rPr>
        <w:t>Приложение № 2</w:t>
      </w:r>
    </w:p>
    <w:p w14:paraId="136827F5" w14:textId="77777777" w:rsidR="00B969A6" w:rsidRPr="00B969A6" w:rsidRDefault="00B969A6" w:rsidP="00B969A6">
      <w:pPr>
        <w:pStyle w:val="25"/>
        <w:ind w:left="0" w:firstLine="567"/>
        <w:rPr>
          <w:sz w:val="26"/>
          <w:szCs w:val="26"/>
        </w:rPr>
      </w:pPr>
      <w:r w:rsidRPr="00B969A6">
        <w:rPr>
          <w:sz w:val="26"/>
          <w:szCs w:val="26"/>
        </w:rPr>
        <w:t xml:space="preserve">к Административному </w:t>
      </w:r>
    </w:p>
    <w:p w14:paraId="1DD19B40" w14:textId="786E3AB9" w:rsidR="00B969A6" w:rsidRPr="00B969A6" w:rsidRDefault="00B969A6" w:rsidP="004E4BA7">
      <w:pPr>
        <w:pStyle w:val="10"/>
        <w:pBdr>
          <w:bottom w:val="single" w:sz="4" w:space="0" w:color="auto"/>
        </w:pBdr>
        <w:tabs>
          <w:tab w:val="right" w:pos="9663"/>
        </w:tabs>
        <w:spacing w:after="320"/>
        <w:ind w:left="6600" w:firstLine="20"/>
      </w:pPr>
      <w:r w:rsidRPr="00B969A6">
        <w:t>Ком</w:t>
      </w:r>
    </w:p>
    <w:p w14:paraId="0D3DB767" w14:textId="77777777" w:rsidR="00B969A6" w:rsidRPr="00B969A6" w:rsidRDefault="00B969A6" w:rsidP="00B969A6">
      <w:pPr>
        <w:pStyle w:val="10"/>
        <w:spacing w:after="320"/>
        <w:ind w:left="6600" w:firstLine="20"/>
      </w:pPr>
      <w:r w:rsidRPr="00B969A6">
        <w:t>Контактные данные:</w:t>
      </w:r>
    </w:p>
    <w:p w14:paraId="13B19308" w14:textId="77777777" w:rsidR="00B969A6" w:rsidRPr="00B969A6" w:rsidRDefault="00B969A6" w:rsidP="00B969A6">
      <w:pPr>
        <w:pStyle w:val="10"/>
        <w:ind w:firstLine="0"/>
        <w:sectPr w:rsidR="00B969A6" w:rsidRPr="00B969A6" w:rsidSect="00B969A6">
          <w:type w:val="continuous"/>
          <w:pgSz w:w="11900" w:h="16840"/>
          <w:pgMar w:top="1108" w:right="710" w:bottom="1165" w:left="1527" w:header="680" w:footer="737" w:gutter="0"/>
          <w:cols w:space="720"/>
          <w:noEndnote/>
          <w:docGrid w:linePitch="360"/>
        </w:sectPr>
      </w:pPr>
    </w:p>
    <w:p w14:paraId="1E625E9E" w14:textId="77777777" w:rsidR="00B969A6" w:rsidRDefault="00B969A6" w:rsidP="00B969A6">
      <w:pPr>
        <w:pStyle w:val="25"/>
        <w:spacing w:after="0"/>
        <w:ind w:left="4320" w:firstLine="0"/>
      </w:pPr>
      <w:r>
        <w:lastRenderedPageBreak/>
        <w:t>Приложение № 5</w:t>
      </w:r>
    </w:p>
    <w:p w14:paraId="3ED49C87" w14:textId="77777777" w:rsidR="00B969A6" w:rsidRDefault="00B969A6" w:rsidP="00B969A6">
      <w:pPr>
        <w:pStyle w:val="25"/>
        <w:spacing w:after="280"/>
        <w:ind w:left="4320" w:firstLine="0"/>
      </w:pPr>
      <w:r>
        <w:t>к Административному регламенту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7D85CBAB" w14:textId="77777777" w:rsidR="00B969A6" w:rsidRDefault="00B969A6" w:rsidP="00B969A6">
      <w:pPr>
        <w:pStyle w:val="10"/>
        <w:spacing w:after="320" w:line="240" w:lineRule="auto"/>
        <w:ind w:firstLine="500"/>
      </w:pPr>
      <w:r>
        <w:t>Форма заявления о перераспределении земельных участков</w:t>
      </w:r>
    </w:p>
    <w:p w14:paraId="10E35D27" w14:textId="77777777" w:rsidR="00B969A6" w:rsidRDefault="00B969A6" w:rsidP="00B969A6">
      <w:pPr>
        <w:pStyle w:val="25"/>
        <w:spacing w:after="0"/>
        <w:ind w:left="3920" w:firstLine="0"/>
        <w:jc w:val="both"/>
      </w:pPr>
      <w:r>
        <w:t xml:space="preserve">В Администрацию муниципального образования «Майминский район» в лице Управления архитектуры, градостроительства, земельных и имущественных отношений </w:t>
      </w:r>
    </w:p>
    <w:p w14:paraId="7D7968B9" w14:textId="77777777" w:rsidR="00B969A6" w:rsidRDefault="00B969A6" w:rsidP="00B969A6">
      <w:pPr>
        <w:pStyle w:val="25"/>
        <w:spacing w:after="0"/>
        <w:ind w:left="3920" w:firstLine="0"/>
        <w:jc w:val="both"/>
      </w:pPr>
      <w:r>
        <w:t xml:space="preserve"> от:</w:t>
      </w:r>
      <w:r>
        <w:tab/>
      </w:r>
    </w:p>
    <w:p w14:paraId="35B36CF4" w14:textId="77777777" w:rsidR="00B969A6" w:rsidRDefault="00B969A6" w:rsidP="00B969A6">
      <w:pPr>
        <w:pStyle w:val="25"/>
        <w:pBdr>
          <w:top w:val="single" w:sz="4" w:space="0" w:color="auto"/>
        </w:pBdr>
        <w:spacing w:after="280"/>
        <w:ind w:left="3920"/>
      </w:pPr>
      <w:r>
        <w:t>зарегистрированного по адресу:</w:t>
      </w:r>
    </w:p>
    <w:p w14:paraId="3F67AE46" w14:textId="77777777" w:rsidR="00B969A6" w:rsidRDefault="00B969A6" w:rsidP="00B969A6">
      <w:pPr>
        <w:pStyle w:val="25"/>
        <w:pBdr>
          <w:top w:val="single" w:sz="4" w:space="0" w:color="auto"/>
        </w:pBdr>
        <w:spacing w:after="0" w:line="290" w:lineRule="auto"/>
        <w:ind w:left="3920"/>
      </w:pPr>
      <w:r>
        <w:t>паспорт: серия________ №___________</w:t>
      </w:r>
    </w:p>
    <w:p w14:paraId="079580E9" w14:textId="77777777" w:rsidR="00B969A6" w:rsidRDefault="00B969A6" w:rsidP="00B969A6">
      <w:pPr>
        <w:pStyle w:val="25"/>
        <w:tabs>
          <w:tab w:val="left" w:leader="underscore" w:pos="5049"/>
        </w:tabs>
        <w:spacing w:after="0" w:line="290" w:lineRule="auto"/>
        <w:ind w:left="3920"/>
      </w:pPr>
      <w:r>
        <w:t>выдан: «</w:t>
      </w:r>
      <w:r>
        <w:tab/>
        <w:t>» _______________г.</w:t>
      </w:r>
    </w:p>
    <w:p w14:paraId="0D7F1715" w14:textId="77777777" w:rsidR="00B969A6" w:rsidRDefault="00B969A6" w:rsidP="00B969A6">
      <w:pPr>
        <w:pStyle w:val="25"/>
        <w:spacing w:after="280" w:line="290" w:lineRule="auto"/>
        <w:ind w:left="3920"/>
        <w:jc w:val="both"/>
      </w:pPr>
      <w:r>
        <w:t>(для юридических лиц - полное наименование, организационно-правовая форма, место нахождения, сведения о государственной регистрации, ИНН, для физических лиц - фамилия, имя, отчество, реквизиты документа, удостоверяющего личность, место жительства) представитель:</w:t>
      </w:r>
    </w:p>
    <w:p w14:paraId="5FA52917" w14:textId="77777777" w:rsidR="00B969A6" w:rsidRDefault="00B969A6" w:rsidP="00B969A6">
      <w:pPr>
        <w:pStyle w:val="25"/>
        <w:tabs>
          <w:tab w:val="left" w:leader="underscore" w:pos="8587"/>
        </w:tabs>
        <w:spacing w:after="0" w:line="240" w:lineRule="auto"/>
        <w:ind w:left="3920" w:firstLine="0"/>
      </w:pPr>
      <w:r>
        <w:t>адрес:</w:t>
      </w:r>
      <w:r>
        <w:tab/>
      </w:r>
    </w:p>
    <w:p w14:paraId="5E26347D" w14:textId="77777777" w:rsidR="00B969A6" w:rsidRDefault="00B969A6" w:rsidP="00B969A6">
      <w:pPr>
        <w:pStyle w:val="25"/>
        <w:tabs>
          <w:tab w:val="left" w:leader="underscore" w:pos="8587"/>
        </w:tabs>
        <w:spacing w:after="80" w:line="240" w:lineRule="auto"/>
        <w:ind w:left="3920" w:firstLine="0"/>
      </w:pPr>
      <w:r>
        <w:t>телефон:</w:t>
      </w:r>
      <w:r>
        <w:tab/>
      </w:r>
    </w:p>
    <w:p w14:paraId="7AB89724" w14:textId="77777777" w:rsidR="00B969A6" w:rsidRDefault="00B969A6" w:rsidP="00B969A6">
      <w:pPr>
        <w:pStyle w:val="25"/>
        <w:spacing w:after="280" w:line="240" w:lineRule="auto"/>
        <w:ind w:left="3920" w:firstLine="0"/>
      </w:pPr>
      <w:r>
        <w:t>адрес электронной почты:</w:t>
      </w:r>
    </w:p>
    <w:p w14:paraId="168B4A53" w14:textId="77777777" w:rsidR="00B969A6" w:rsidRDefault="00B969A6" w:rsidP="00B969A6">
      <w:pPr>
        <w:pStyle w:val="32"/>
        <w:spacing w:after="200"/>
      </w:pPr>
      <w:r>
        <w:t>Заявление о перераспределении земель, находящихся в государственной собственности, и</w:t>
      </w:r>
      <w:r>
        <w:br/>
        <w:t>земельного участка, находящегося в частной собственности</w:t>
      </w:r>
    </w:p>
    <w:p w14:paraId="78AF0A92" w14:textId="77777777" w:rsidR="00B969A6" w:rsidRDefault="00B969A6" w:rsidP="00B969A6">
      <w:pPr>
        <w:pStyle w:val="32"/>
        <w:spacing w:after="200" w:line="254" w:lineRule="auto"/>
        <w:ind w:firstLine="58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В целях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прошу утвердить схему расположения земельного участка на кадастровом плане территории, находящегося в моей собственности, на основании</w:t>
      </w:r>
    </w:p>
    <w:p w14:paraId="6E357A9F" w14:textId="77777777" w:rsidR="00B969A6" w:rsidRDefault="00B969A6" w:rsidP="00B969A6">
      <w:pPr>
        <w:pStyle w:val="32"/>
        <w:pBdr>
          <w:top w:val="single" w:sz="4" w:space="0" w:color="auto"/>
        </w:pBdr>
        <w:ind w:left="1580"/>
        <w:jc w:val="both"/>
      </w:pPr>
      <w:r>
        <w:t>(реквизиты правоустанавливающих документов)</w:t>
      </w:r>
    </w:p>
    <w:p w14:paraId="14AE2212" w14:textId="77777777" w:rsidR="00B969A6" w:rsidRDefault="00B969A6" w:rsidP="00B969A6">
      <w:pPr>
        <w:pStyle w:val="32"/>
        <w:spacing w:line="240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Кадастровый номер земельного участка или кадастровые номера земельных участков, перераспределение которых планируется осуществить:</w:t>
      </w:r>
    </w:p>
    <w:p w14:paraId="775DCD33" w14:textId="77777777" w:rsidR="00B969A6" w:rsidRDefault="00B969A6" w:rsidP="00B969A6">
      <w:pPr>
        <w:pStyle w:val="32"/>
        <w:spacing w:after="200" w:line="240" w:lineRule="auto"/>
        <w:ind w:firstLine="58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В случае согласия на перераспределение земель, находящихся в государственной собственности, и земельного участка, находящегося в собственности заявителя, прошу утвердить схему расположения земельного участка (прилагается).</w:t>
      </w:r>
    </w:p>
    <w:p w14:paraId="6496145D" w14:textId="77777777" w:rsidR="00B969A6" w:rsidRDefault="00B969A6" w:rsidP="00B969A6">
      <w:pPr>
        <w:pStyle w:val="32"/>
        <w:spacing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6C9810EB" w14:textId="77777777" w:rsidR="00B969A6" w:rsidRDefault="00B969A6" w:rsidP="00B969A6">
      <w:pPr>
        <w:pStyle w:val="32"/>
        <w:spacing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20CDFF1C" w14:textId="77777777" w:rsidR="00B969A6" w:rsidRDefault="00B969A6" w:rsidP="00B969A6">
      <w:pPr>
        <w:pStyle w:val="32"/>
        <w:spacing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19C092D7" w14:textId="77777777" w:rsidR="00B969A6" w:rsidRDefault="00B969A6" w:rsidP="00B969A6">
      <w:pPr>
        <w:pStyle w:val="32"/>
        <w:spacing w:after="200"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Достоверность и полноту сведений, предоставленных в документах, подтверждаю.</w:t>
      </w:r>
    </w:p>
    <w:p w14:paraId="0BCE0864" w14:textId="77777777" w:rsidR="00B969A6" w:rsidRDefault="00B969A6" w:rsidP="00B969A6">
      <w:pPr>
        <w:pStyle w:val="32"/>
        <w:spacing w:line="240" w:lineRule="auto"/>
        <w:ind w:firstLine="720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Приложение:</w:t>
      </w:r>
    </w:p>
    <w:p w14:paraId="7A24A656" w14:textId="77777777" w:rsidR="00B969A6" w:rsidRPr="0061419B" w:rsidRDefault="00B969A6" w:rsidP="00B969A6">
      <w:pPr>
        <w:pStyle w:val="32"/>
        <w:numPr>
          <w:ilvl w:val="0"/>
          <w:numId w:val="22"/>
        </w:numPr>
        <w:tabs>
          <w:tab w:val="left" w:leader="underscore" w:pos="6613"/>
        </w:tabs>
        <w:spacing w:line="240" w:lineRule="auto"/>
        <w:jc w:val="left"/>
        <w:rPr>
          <w:sz w:val="19"/>
          <w:szCs w:val="19"/>
        </w:rPr>
      </w:pPr>
      <w:bookmarkStart w:id="12" w:name="bookmark294"/>
      <w:bookmarkEnd w:id="12"/>
      <w:r>
        <w:rPr>
          <w:b w:val="0"/>
          <w:bCs w:val="0"/>
          <w:sz w:val="19"/>
          <w:szCs w:val="19"/>
        </w:rPr>
        <w:tab/>
      </w:r>
      <w:bookmarkStart w:id="13" w:name="bookmark295"/>
      <w:bookmarkStart w:id="14" w:name="bookmark296"/>
      <w:bookmarkEnd w:id="13"/>
      <w:bookmarkEnd w:id="14"/>
    </w:p>
    <w:p w14:paraId="6B0E326B" w14:textId="2DEDF41F" w:rsidR="00B969A6" w:rsidRPr="0061419B" w:rsidRDefault="00B969A6" w:rsidP="00B969A6">
      <w:pPr>
        <w:pStyle w:val="32"/>
        <w:numPr>
          <w:ilvl w:val="0"/>
          <w:numId w:val="22"/>
        </w:numPr>
        <w:tabs>
          <w:tab w:val="left" w:leader="underscore" w:pos="6613"/>
        </w:tabs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ab/>
      </w:r>
      <w:r w:rsidRPr="0061419B">
        <w:rPr>
          <w:b w:val="0"/>
          <w:bCs w:val="0"/>
          <w:sz w:val="19"/>
          <w:szCs w:val="19"/>
        </w:rPr>
        <w:tab/>
      </w:r>
    </w:p>
    <w:p w14:paraId="1AB11268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161BEA0A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47EE3555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1880E475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23C92988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774B15C1" w14:textId="77777777" w:rsidR="00B969A6" w:rsidRDefault="00B969A6" w:rsidP="00B969A6">
      <w:pPr>
        <w:pStyle w:val="32"/>
        <w:spacing w:line="240" w:lineRule="auto"/>
        <w:ind w:firstLine="720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lastRenderedPageBreak/>
        <w:t>Результат предоставления услуги прошу:</w:t>
      </w:r>
    </w:p>
    <w:p w14:paraId="168E74AB" w14:textId="77777777" w:rsidR="00B969A6" w:rsidRDefault="00B969A6" w:rsidP="00B969A6">
      <w:pPr>
        <w:pStyle w:val="32"/>
        <w:numPr>
          <w:ilvl w:val="0"/>
          <w:numId w:val="21"/>
        </w:numPr>
        <w:tabs>
          <w:tab w:val="left" w:pos="692"/>
        </w:tabs>
        <w:spacing w:line="240" w:lineRule="auto"/>
        <w:jc w:val="left"/>
        <w:rPr>
          <w:sz w:val="19"/>
          <w:szCs w:val="19"/>
        </w:rPr>
      </w:pPr>
      <w:bookmarkStart w:id="15" w:name="bookmark297"/>
      <w:bookmarkEnd w:id="15"/>
      <w:r>
        <w:rPr>
          <w:b w:val="0"/>
          <w:bCs w:val="0"/>
          <w:sz w:val="19"/>
          <w:szCs w:val="19"/>
        </w:rPr>
        <w:t>направить в форме электронного документа в Личный кабинет на ЕПГУ, на эл.почту</w:t>
      </w:r>
    </w:p>
    <w:p w14:paraId="721E78CB" w14:textId="77777777" w:rsidR="00B969A6" w:rsidRDefault="00B969A6" w:rsidP="00B969A6">
      <w:pPr>
        <w:pStyle w:val="32"/>
        <w:numPr>
          <w:ilvl w:val="0"/>
          <w:numId w:val="21"/>
        </w:numPr>
        <w:tabs>
          <w:tab w:val="left" w:pos="692"/>
        </w:tabs>
        <w:spacing w:line="240" w:lineRule="auto"/>
        <w:jc w:val="left"/>
        <w:rPr>
          <w:sz w:val="19"/>
          <w:szCs w:val="19"/>
        </w:rPr>
      </w:pPr>
      <w:bookmarkStart w:id="16" w:name="bookmark298"/>
      <w:bookmarkEnd w:id="16"/>
      <w:r>
        <w:rPr>
          <w:b w:val="0"/>
          <w:bCs w:val="0"/>
          <w:sz w:val="19"/>
          <w:szCs w:val="19"/>
        </w:rPr>
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</w:r>
    </w:p>
    <w:p w14:paraId="160CF830" w14:textId="77777777" w:rsidR="00B969A6" w:rsidRDefault="00B969A6" w:rsidP="00B969A6">
      <w:pPr>
        <w:pStyle w:val="32"/>
        <w:numPr>
          <w:ilvl w:val="0"/>
          <w:numId w:val="21"/>
        </w:numPr>
        <w:tabs>
          <w:tab w:val="left" w:pos="692"/>
        </w:tabs>
        <w:spacing w:line="240" w:lineRule="auto"/>
        <w:jc w:val="left"/>
        <w:rPr>
          <w:sz w:val="19"/>
          <w:szCs w:val="19"/>
        </w:rPr>
      </w:pPr>
      <w:bookmarkStart w:id="17" w:name="bookmark299"/>
      <w:bookmarkEnd w:id="17"/>
      <w:r>
        <w:rPr>
          <w:b w:val="0"/>
          <w:bCs w:val="0"/>
          <w:sz w:val="19"/>
          <w:szCs w:val="19"/>
        </w:rPr>
        <w:t>направить на бумажном носителе на почтовый адрес:</w:t>
      </w:r>
    </w:p>
    <w:p w14:paraId="0A9A0768" w14:textId="77777777" w:rsidR="00B969A6" w:rsidRDefault="00B969A6" w:rsidP="00B969A6">
      <w:pPr>
        <w:pStyle w:val="32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Указывается один вид.</w:t>
      </w:r>
    </w:p>
    <w:p w14:paraId="521ADC93" w14:textId="77777777" w:rsidR="00B969A6" w:rsidRDefault="00B969A6" w:rsidP="00B969A6">
      <w:pPr>
        <w:pStyle w:val="32"/>
        <w:tabs>
          <w:tab w:val="left" w:pos="4522"/>
          <w:tab w:val="left" w:leader="underscore" w:pos="7736"/>
        </w:tabs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Дата ___________________20____ г.</w:t>
      </w:r>
      <w:r>
        <w:rPr>
          <w:b w:val="0"/>
          <w:bCs w:val="0"/>
          <w:sz w:val="19"/>
          <w:szCs w:val="19"/>
        </w:rPr>
        <w:tab/>
      </w:r>
      <w:r>
        <w:rPr>
          <w:b w:val="0"/>
          <w:bCs w:val="0"/>
          <w:sz w:val="19"/>
          <w:szCs w:val="19"/>
        </w:rPr>
        <w:tab/>
      </w:r>
    </w:p>
    <w:p w14:paraId="6B8CCB4A" w14:textId="39FBA647" w:rsidR="00B969A6" w:rsidRDefault="00B969A6" w:rsidP="00B969A6">
      <w:pPr>
        <w:pStyle w:val="32"/>
        <w:spacing w:line="240" w:lineRule="auto"/>
        <w:ind w:left="3580"/>
        <w:jc w:val="left"/>
        <w:rPr>
          <w:sz w:val="19"/>
          <w:szCs w:val="19"/>
        </w:rPr>
        <w:sectPr w:rsidR="00B969A6" w:rsidSect="0061419B">
          <w:pgSz w:w="11900" w:h="16840"/>
          <w:pgMar w:top="1227" w:right="881" w:bottom="284" w:left="1872" w:header="799" w:footer="1095" w:gutter="0"/>
          <w:cols w:space="720"/>
          <w:noEndnote/>
          <w:docGrid w:linePitch="360"/>
        </w:sectPr>
      </w:pPr>
      <w:r>
        <w:rPr>
          <w:b w:val="0"/>
          <w:bCs w:val="0"/>
          <w:sz w:val="19"/>
          <w:szCs w:val="19"/>
        </w:rPr>
        <w:t xml:space="preserve">                          (подпись) (расшифровка подписи</w:t>
      </w:r>
      <w:r w:rsidR="00121DAF">
        <w:rPr>
          <w:b w:val="0"/>
          <w:bCs w:val="0"/>
          <w:sz w:val="19"/>
          <w:szCs w:val="19"/>
        </w:rPr>
        <w:t>)</w:t>
      </w:r>
    </w:p>
    <w:bookmarkEnd w:id="1"/>
    <w:p w14:paraId="1894D7E1" w14:textId="77777777" w:rsidR="00121DAF" w:rsidRPr="00121DAF" w:rsidRDefault="00121DAF" w:rsidP="00121DAF">
      <w:pPr>
        <w:ind w:left="0"/>
        <w:jc w:val="both"/>
        <w:rPr>
          <w:sz w:val="28"/>
          <w:szCs w:val="28"/>
        </w:rPr>
      </w:pPr>
    </w:p>
    <w:sectPr w:rsidR="00121DAF" w:rsidRPr="00121DAF" w:rsidSect="00F2108F">
      <w:headerReference w:type="default" r:id="rId9"/>
      <w:headerReference w:type="first" r:id="rId10"/>
      <w:type w:val="continuous"/>
      <w:pgSz w:w="11907" w:h="16840" w:code="9"/>
      <w:pgMar w:top="1134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4EC8" w14:textId="77777777" w:rsidR="007B5610" w:rsidRDefault="007B5610" w:rsidP="00F2108F">
      <w:pPr>
        <w:spacing w:before="0" w:line="240" w:lineRule="auto"/>
      </w:pPr>
      <w:r>
        <w:separator/>
      </w:r>
    </w:p>
  </w:endnote>
  <w:endnote w:type="continuationSeparator" w:id="0">
    <w:p w14:paraId="7421C03D" w14:textId="77777777" w:rsidR="007B5610" w:rsidRDefault="007B5610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133D1" w14:textId="77777777" w:rsidR="007B5610" w:rsidRDefault="007B5610" w:rsidP="00F2108F">
      <w:pPr>
        <w:spacing w:before="0" w:line="240" w:lineRule="auto"/>
      </w:pPr>
      <w:r>
        <w:separator/>
      </w:r>
    </w:p>
  </w:footnote>
  <w:footnote w:type="continuationSeparator" w:id="0">
    <w:p w14:paraId="55C35668" w14:textId="77777777" w:rsidR="007B5610" w:rsidRDefault="007B5610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C159" w14:textId="77777777" w:rsidR="005C6052" w:rsidRPr="004A3BC6" w:rsidRDefault="005C6052">
    <w:pPr>
      <w:pStyle w:val="a8"/>
      <w:rPr>
        <w:sz w:val="28"/>
        <w:szCs w:val="28"/>
      </w:rPr>
    </w:pPr>
    <w:r w:rsidRPr="004A3BC6">
      <w:rPr>
        <w:sz w:val="28"/>
        <w:szCs w:val="28"/>
      </w:rPr>
      <w:fldChar w:fldCharType="begin"/>
    </w:r>
    <w:r w:rsidRPr="004A3BC6">
      <w:rPr>
        <w:sz w:val="28"/>
        <w:szCs w:val="28"/>
      </w:rPr>
      <w:instrText>PAGE   \* MERGEFORMAT</w:instrText>
    </w:r>
    <w:r w:rsidRPr="004A3BC6">
      <w:rPr>
        <w:sz w:val="28"/>
        <w:szCs w:val="28"/>
      </w:rPr>
      <w:fldChar w:fldCharType="separate"/>
    </w:r>
    <w:r w:rsidR="00F52516">
      <w:rPr>
        <w:noProof/>
        <w:sz w:val="28"/>
        <w:szCs w:val="28"/>
      </w:rPr>
      <w:t>5</w:t>
    </w:r>
    <w:r w:rsidRPr="004A3BC6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652A" w14:textId="022F06F3" w:rsidR="000E279B" w:rsidRDefault="000E279B" w:rsidP="000E279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4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E23EF2"/>
    <w:multiLevelType w:val="hybridMultilevel"/>
    <w:tmpl w:val="6478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F9317A"/>
    <w:multiLevelType w:val="hybridMultilevel"/>
    <w:tmpl w:val="8732F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5B0046F0"/>
    <w:multiLevelType w:val="multilevel"/>
    <w:tmpl w:val="4970A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5CA85034"/>
    <w:multiLevelType w:val="hybridMultilevel"/>
    <w:tmpl w:val="09D6A03A"/>
    <w:lvl w:ilvl="0" w:tplc="01F8ED24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FE7B6D"/>
    <w:multiLevelType w:val="multilevel"/>
    <w:tmpl w:val="98E41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2"/>
  </w:num>
  <w:num w:numId="5">
    <w:abstractNumId w:val="10"/>
  </w:num>
  <w:num w:numId="6">
    <w:abstractNumId w:val="19"/>
  </w:num>
  <w:num w:numId="7">
    <w:abstractNumId w:val="8"/>
  </w:num>
  <w:num w:numId="8">
    <w:abstractNumId w:val="21"/>
  </w:num>
  <w:num w:numId="9">
    <w:abstractNumId w:val="3"/>
  </w:num>
  <w:num w:numId="10">
    <w:abstractNumId w:val="1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13"/>
  </w:num>
  <w:num w:numId="18">
    <w:abstractNumId w:val="17"/>
  </w:num>
  <w:num w:numId="19">
    <w:abstractNumId w:val="0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2B8B"/>
    <w:rsid w:val="00066E54"/>
    <w:rsid w:val="000807E0"/>
    <w:rsid w:val="00094C36"/>
    <w:rsid w:val="00096503"/>
    <w:rsid w:val="000A61C3"/>
    <w:rsid w:val="000B5288"/>
    <w:rsid w:val="000D2626"/>
    <w:rsid w:val="000D6E9C"/>
    <w:rsid w:val="000E279B"/>
    <w:rsid w:val="000E4A66"/>
    <w:rsid w:val="000F3093"/>
    <w:rsid w:val="000F72B5"/>
    <w:rsid w:val="00121DAF"/>
    <w:rsid w:val="00131CCC"/>
    <w:rsid w:val="001621BB"/>
    <w:rsid w:val="001645B5"/>
    <w:rsid w:val="001651E2"/>
    <w:rsid w:val="00193A9E"/>
    <w:rsid w:val="00196A31"/>
    <w:rsid w:val="001B15DB"/>
    <w:rsid w:val="001B3D73"/>
    <w:rsid w:val="001B40B5"/>
    <w:rsid w:val="001C3C6D"/>
    <w:rsid w:val="001E0958"/>
    <w:rsid w:val="001E625D"/>
    <w:rsid w:val="001E7AA2"/>
    <w:rsid w:val="001F0A15"/>
    <w:rsid w:val="001F3BB5"/>
    <w:rsid w:val="001F6DE4"/>
    <w:rsid w:val="00203F3A"/>
    <w:rsid w:val="00212C0B"/>
    <w:rsid w:val="00220673"/>
    <w:rsid w:val="00231496"/>
    <w:rsid w:val="00245961"/>
    <w:rsid w:val="0024629D"/>
    <w:rsid w:val="00264285"/>
    <w:rsid w:val="002711E4"/>
    <w:rsid w:val="00276A3D"/>
    <w:rsid w:val="002906E0"/>
    <w:rsid w:val="00295725"/>
    <w:rsid w:val="00295865"/>
    <w:rsid w:val="002A3B35"/>
    <w:rsid w:val="002A7A49"/>
    <w:rsid w:val="002D39AF"/>
    <w:rsid w:val="002D55C5"/>
    <w:rsid w:val="002D6D0B"/>
    <w:rsid w:val="002F0E57"/>
    <w:rsid w:val="002F3D47"/>
    <w:rsid w:val="00315C27"/>
    <w:rsid w:val="00315F64"/>
    <w:rsid w:val="003264BE"/>
    <w:rsid w:val="003415E3"/>
    <w:rsid w:val="003460C0"/>
    <w:rsid w:val="00361126"/>
    <w:rsid w:val="003621F9"/>
    <w:rsid w:val="00362694"/>
    <w:rsid w:val="00372D72"/>
    <w:rsid w:val="0037348A"/>
    <w:rsid w:val="00377DFF"/>
    <w:rsid w:val="00380708"/>
    <w:rsid w:val="00396145"/>
    <w:rsid w:val="00396985"/>
    <w:rsid w:val="003A20EE"/>
    <w:rsid w:val="003C43C4"/>
    <w:rsid w:val="003C7EC1"/>
    <w:rsid w:val="003D4801"/>
    <w:rsid w:val="003D495C"/>
    <w:rsid w:val="003E4191"/>
    <w:rsid w:val="00413CD4"/>
    <w:rsid w:val="004215F2"/>
    <w:rsid w:val="0042253C"/>
    <w:rsid w:val="00422BC0"/>
    <w:rsid w:val="00444A21"/>
    <w:rsid w:val="00446DCC"/>
    <w:rsid w:val="004521BE"/>
    <w:rsid w:val="004559EA"/>
    <w:rsid w:val="00460C19"/>
    <w:rsid w:val="004A3BC6"/>
    <w:rsid w:val="004A3D3B"/>
    <w:rsid w:val="004A63D4"/>
    <w:rsid w:val="004A6C13"/>
    <w:rsid w:val="004B285D"/>
    <w:rsid w:val="004C2AB5"/>
    <w:rsid w:val="004D07DB"/>
    <w:rsid w:val="004E4611"/>
    <w:rsid w:val="004E4BA7"/>
    <w:rsid w:val="004F73B1"/>
    <w:rsid w:val="005119FF"/>
    <w:rsid w:val="005222B1"/>
    <w:rsid w:val="00535C60"/>
    <w:rsid w:val="00547053"/>
    <w:rsid w:val="00550426"/>
    <w:rsid w:val="00571760"/>
    <w:rsid w:val="00574DF7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D7823"/>
    <w:rsid w:val="005E51C7"/>
    <w:rsid w:val="005E5DC7"/>
    <w:rsid w:val="005F395F"/>
    <w:rsid w:val="00626870"/>
    <w:rsid w:val="00627A2E"/>
    <w:rsid w:val="00630745"/>
    <w:rsid w:val="00644135"/>
    <w:rsid w:val="0064562D"/>
    <w:rsid w:val="00646C1F"/>
    <w:rsid w:val="006471C6"/>
    <w:rsid w:val="00660A5F"/>
    <w:rsid w:val="00663658"/>
    <w:rsid w:val="00691636"/>
    <w:rsid w:val="00694ED6"/>
    <w:rsid w:val="006A1871"/>
    <w:rsid w:val="006B6854"/>
    <w:rsid w:val="006C465E"/>
    <w:rsid w:val="006C7991"/>
    <w:rsid w:val="006F1597"/>
    <w:rsid w:val="00714CC7"/>
    <w:rsid w:val="00715A94"/>
    <w:rsid w:val="00721FAA"/>
    <w:rsid w:val="00732D82"/>
    <w:rsid w:val="00745005"/>
    <w:rsid w:val="007461ED"/>
    <w:rsid w:val="00752C0A"/>
    <w:rsid w:val="00753920"/>
    <w:rsid w:val="007570DF"/>
    <w:rsid w:val="007906A2"/>
    <w:rsid w:val="007A36E8"/>
    <w:rsid w:val="007B5610"/>
    <w:rsid w:val="007B763C"/>
    <w:rsid w:val="007D6256"/>
    <w:rsid w:val="007E452D"/>
    <w:rsid w:val="007E589F"/>
    <w:rsid w:val="007F23EB"/>
    <w:rsid w:val="00823FB4"/>
    <w:rsid w:val="008259AA"/>
    <w:rsid w:val="00827902"/>
    <w:rsid w:val="008315BB"/>
    <w:rsid w:val="00833C21"/>
    <w:rsid w:val="008434FE"/>
    <w:rsid w:val="00845296"/>
    <w:rsid w:val="00854FFB"/>
    <w:rsid w:val="00866495"/>
    <w:rsid w:val="00871AD1"/>
    <w:rsid w:val="00881BF7"/>
    <w:rsid w:val="00892CC6"/>
    <w:rsid w:val="008E3162"/>
    <w:rsid w:val="00906F3A"/>
    <w:rsid w:val="009326A9"/>
    <w:rsid w:val="009361A4"/>
    <w:rsid w:val="009449F2"/>
    <w:rsid w:val="00957046"/>
    <w:rsid w:val="00957916"/>
    <w:rsid w:val="0096170A"/>
    <w:rsid w:val="00966B41"/>
    <w:rsid w:val="00971B13"/>
    <w:rsid w:val="00980E3C"/>
    <w:rsid w:val="00982B8A"/>
    <w:rsid w:val="00995819"/>
    <w:rsid w:val="009C0071"/>
    <w:rsid w:val="009D548B"/>
    <w:rsid w:val="009D747A"/>
    <w:rsid w:val="00A04328"/>
    <w:rsid w:val="00A048E4"/>
    <w:rsid w:val="00A23F03"/>
    <w:rsid w:val="00A713F8"/>
    <w:rsid w:val="00A76646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09E"/>
    <w:rsid w:val="00AF37D5"/>
    <w:rsid w:val="00B02087"/>
    <w:rsid w:val="00B04021"/>
    <w:rsid w:val="00B1324D"/>
    <w:rsid w:val="00B2660B"/>
    <w:rsid w:val="00B33A54"/>
    <w:rsid w:val="00B666C6"/>
    <w:rsid w:val="00B6784A"/>
    <w:rsid w:val="00B80D85"/>
    <w:rsid w:val="00B969A6"/>
    <w:rsid w:val="00B97888"/>
    <w:rsid w:val="00BB197E"/>
    <w:rsid w:val="00BC2ABA"/>
    <w:rsid w:val="00BC6A90"/>
    <w:rsid w:val="00BD7FE9"/>
    <w:rsid w:val="00C05D34"/>
    <w:rsid w:val="00C26443"/>
    <w:rsid w:val="00C35C5D"/>
    <w:rsid w:val="00C51D72"/>
    <w:rsid w:val="00C53674"/>
    <w:rsid w:val="00C73971"/>
    <w:rsid w:val="00C90803"/>
    <w:rsid w:val="00C928A7"/>
    <w:rsid w:val="00CB23A6"/>
    <w:rsid w:val="00CB479D"/>
    <w:rsid w:val="00CE109D"/>
    <w:rsid w:val="00D0158A"/>
    <w:rsid w:val="00D46D66"/>
    <w:rsid w:val="00D47036"/>
    <w:rsid w:val="00D805D8"/>
    <w:rsid w:val="00DB2DDD"/>
    <w:rsid w:val="00DC0FC5"/>
    <w:rsid w:val="00DC2A27"/>
    <w:rsid w:val="00DC7BB2"/>
    <w:rsid w:val="00DD3EC9"/>
    <w:rsid w:val="00DD6786"/>
    <w:rsid w:val="00DF0954"/>
    <w:rsid w:val="00DF2439"/>
    <w:rsid w:val="00E04696"/>
    <w:rsid w:val="00E262E9"/>
    <w:rsid w:val="00E3022F"/>
    <w:rsid w:val="00E46D8A"/>
    <w:rsid w:val="00E7340F"/>
    <w:rsid w:val="00E756E1"/>
    <w:rsid w:val="00E97E6E"/>
    <w:rsid w:val="00EB7837"/>
    <w:rsid w:val="00EE343A"/>
    <w:rsid w:val="00EF0D03"/>
    <w:rsid w:val="00F17625"/>
    <w:rsid w:val="00F202A1"/>
    <w:rsid w:val="00F2108F"/>
    <w:rsid w:val="00F23DCF"/>
    <w:rsid w:val="00F34AA0"/>
    <w:rsid w:val="00F50423"/>
    <w:rsid w:val="00F52516"/>
    <w:rsid w:val="00F607E0"/>
    <w:rsid w:val="00F74F34"/>
    <w:rsid w:val="00F74FBC"/>
    <w:rsid w:val="00F76B7D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4A2B"/>
  <w15:docId w15:val="{13B643F1-2C19-4989-B8D7-6A58A51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uiPriority w:val="39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34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paragraph" w:customStyle="1" w:styleId="Default">
    <w:name w:val="Default"/>
    <w:rsid w:val="007450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qFormat/>
    <w:rsid w:val="00574DF7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Normal (Web)"/>
    <w:basedOn w:val="a0"/>
    <w:uiPriority w:val="99"/>
    <w:unhideWhenUsed/>
    <w:rsid w:val="00574DF7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styleId="af1">
    <w:name w:val="Strong"/>
    <w:qFormat/>
    <w:rsid w:val="00574DF7"/>
    <w:rPr>
      <w:b/>
    </w:rPr>
  </w:style>
  <w:style w:type="character" w:customStyle="1" w:styleId="31">
    <w:name w:val="Основной текст (3)_"/>
    <w:basedOn w:val="a1"/>
    <w:link w:val="32"/>
    <w:rsid w:val="00B969A6"/>
    <w:rPr>
      <w:b/>
      <w:bCs/>
      <w:sz w:val="18"/>
      <w:szCs w:val="18"/>
    </w:rPr>
  </w:style>
  <w:style w:type="character" w:customStyle="1" w:styleId="af2">
    <w:name w:val="Основной текст_"/>
    <w:basedOn w:val="a1"/>
    <w:link w:val="10"/>
    <w:rsid w:val="00B969A6"/>
    <w:rPr>
      <w:sz w:val="26"/>
      <w:szCs w:val="26"/>
    </w:rPr>
  </w:style>
  <w:style w:type="character" w:customStyle="1" w:styleId="22">
    <w:name w:val="Заголовок №2_"/>
    <w:basedOn w:val="a1"/>
    <w:link w:val="23"/>
    <w:rsid w:val="00B969A6"/>
    <w:rPr>
      <w:b/>
      <w:bCs/>
      <w:sz w:val="26"/>
      <w:szCs w:val="26"/>
    </w:rPr>
  </w:style>
  <w:style w:type="character" w:customStyle="1" w:styleId="24">
    <w:name w:val="Основной текст (2)_"/>
    <w:basedOn w:val="a1"/>
    <w:link w:val="25"/>
    <w:rsid w:val="00B969A6"/>
  </w:style>
  <w:style w:type="paragraph" w:customStyle="1" w:styleId="32">
    <w:name w:val="Основной текст (3)"/>
    <w:basedOn w:val="a0"/>
    <w:link w:val="31"/>
    <w:rsid w:val="00B969A6"/>
    <w:pPr>
      <w:spacing w:before="0" w:line="264" w:lineRule="auto"/>
      <w:ind w:left="0" w:right="0"/>
    </w:pPr>
    <w:rPr>
      <w:b/>
      <w:bCs/>
      <w:snapToGrid/>
      <w:sz w:val="18"/>
      <w:szCs w:val="18"/>
    </w:rPr>
  </w:style>
  <w:style w:type="paragraph" w:customStyle="1" w:styleId="10">
    <w:name w:val="Основной текст1"/>
    <w:basedOn w:val="a0"/>
    <w:link w:val="af2"/>
    <w:rsid w:val="00B969A6"/>
    <w:pPr>
      <w:spacing w:before="0" w:line="257" w:lineRule="auto"/>
      <w:ind w:left="0" w:right="0" w:firstLine="400"/>
      <w:jc w:val="left"/>
    </w:pPr>
    <w:rPr>
      <w:snapToGrid/>
      <w:sz w:val="26"/>
      <w:szCs w:val="26"/>
    </w:rPr>
  </w:style>
  <w:style w:type="paragraph" w:customStyle="1" w:styleId="23">
    <w:name w:val="Заголовок №2"/>
    <w:basedOn w:val="a0"/>
    <w:link w:val="22"/>
    <w:rsid w:val="00B969A6"/>
    <w:pPr>
      <w:spacing w:before="0" w:after="320" w:line="257" w:lineRule="auto"/>
      <w:ind w:left="0" w:right="0"/>
      <w:outlineLvl w:val="1"/>
    </w:pPr>
    <w:rPr>
      <w:b/>
      <w:bCs/>
      <w:snapToGrid/>
      <w:sz w:val="26"/>
      <w:szCs w:val="26"/>
    </w:rPr>
  </w:style>
  <w:style w:type="paragraph" w:customStyle="1" w:styleId="25">
    <w:name w:val="Основной текст (2)"/>
    <w:basedOn w:val="a0"/>
    <w:link w:val="24"/>
    <w:rsid w:val="00B969A6"/>
    <w:pPr>
      <w:spacing w:before="0" w:after="320" w:line="286" w:lineRule="auto"/>
      <w:ind w:left="5040" w:right="0" w:firstLine="20"/>
      <w:jc w:val="left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93B0C-47DD-4BB7-B25B-D49F6507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0</TotalTime>
  <Pages>8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Елена Александровна Базайченко</cp:lastModifiedBy>
  <cp:revision>2</cp:revision>
  <cp:lastPrinted>2026-01-29T05:21:00Z</cp:lastPrinted>
  <dcterms:created xsi:type="dcterms:W3CDTF">2026-02-05T07:53:00Z</dcterms:created>
  <dcterms:modified xsi:type="dcterms:W3CDTF">2026-02-05T07:53:00Z</dcterms:modified>
</cp:coreProperties>
</file>